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28AFB" w14:textId="77777777" w:rsidR="00225C0C" w:rsidRPr="00772725" w:rsidRDefault="00225C0C" w:rsidP="00225C0C">
      <w:pPr>
        <w:rPr>
          <w:rFonts w:ascii="DTLCaspariT" w:hAnsi="DTLCaspariT"/>
          <w:b/>
          <w:sz w:val="32"/>
          <w:lang w:val="en-US"/>
        </w:rPr>
      </w:pPr>
      <w:r w:rsidRPr="00772725">
        <w:rPr>
          <w:rFonts w:ascii="DTLCaspariT" w:hAnsi="DTLCaspariT"/>
          <w:b/>
          <w:sz w:val="32"/>
          <w:lang w:val="en-US"/>
        </w:rPr>
        <w:t>SEPA-</w:t>
      </w:r>
      <w:r w:rsidR="0005751E">
        <w:rPr>
          <w:rFonts w:ascii="DTLCaspariT" w:hAnsi="DTLCaspariT"/>
          <w:b/>
          <w:sz w:val="32"/>
          <w:lang w:val="en-US"/>
        </w:rPr>
        <w:t>Basisl</w:t>
      </w:r>
      <w:r w:rsidRPr="00772725">
        <w:rPr>
          <w:rFonts w:ascii="DTLCaspariT" w:hAnsi="DTLCaspariT"/>
          <w:b/>
          <w:sz w:val="32"/>
          <w:lang w:val="en-US"/>
        </w:rPr>
        <w:t>astschrift-Mandat</w:t>
      </w:r>
    </w:p>
    <w:p w14:paraId="102A713D" w14:textId="77777777" w:rsidR="0010398A" w:rsidRPr="00772725" w:rsidRDefault="00225C0C" w:rsidP="00225C0C">
      <w:pPr>
        <w:rPr>
          <w:rFonts w:ascii="DTLCaspariT" w:hAnsi="DTLCaspariT"/>
          <w:sz w:val="20"/>
          <w:szCs w:val="20"/>
          <w:lang w:val="en-US"/>
        </w:rPr>
      </w:pPr>
      <w:r w:rsidRPr="00772725">
        <w:rPr>
          <w:rFonts w:ascii="DTLCaspariT" w:hAnsi="DTLCaspariT"/>
          <w:sz w:val="20"/>
          <w:szCs w:val="20"/>
          <w:lang w:val="en-US"/>
        </w:rPr>
        <w:t xml:space="preserve">(SEPA DIRECT DEBIT </w:t>
      </w:r>
      <w:r w:rsidR="0005751E">
        <w:rPr>
          <w:rFonts w:ascii="DTLCaspariT" w:hAnsi="DTLCaspariT"/>
          <w:sz w:val="20"/>
          <w:szCs w:val="20"/>
          <w:lang w:val="en-US"/>
        </w:rPr>
        <w:t xml:space="preserve">CORE </w:t>
      </w:r>
      <w:r w:rsidR="00EB4F82" w:rsidRPr="00772725">
        <w:rPr>
          <w:rFonts w:ascii="DTLCaspariT" w:hAnsi="DTLCaspariT"/>
          <w:sz w:val="20"/>
          <w:szCs w:val="20"/>
          <w:lang w:val="en-US"/>
        </w:rPr>
        <w:t>MANDATE</w:t>
      </w:r>
      <w:r w:rsidRPr="00772725">
        <w:rPr>
          <w:rFonts w:ascii="DTLCaspariT" w:hAnsi="DTLCaspariT"/>
          <w:sz w:val="20"/>
          <w:szCs w:val="20"/>
          <w:lang w:val="en-US"/>
        </w:rPr>
        <w:t>)</w:t>
      </w:r>
    </w:p>
    <w:p w14:paraId="4746F186" w14:textId="77777777" w:rsidR="00225C0C" w:rsidRPr="00772725" w:rsidRDefault="00225C0C" w:rsidP="00225C0C">
      <w:pPr>
        <w:rPr>
          <w:rFonts w:ascii="DTLCaspariT" w:hAnsi="DTLCaspariT"/>
          <w:sz w:val="24"/>
          <w:szCs w:val="24"/>
          <w:lang w:val="en-US"/>
        </w:rPr>
      </w:pPr>
    </w:p>
    <w:p w14:paraId="07AC7CA5" w14:textId="77777777" w:rsidR="00225C0C" w:rsidRPr="00772725" w:rsidRDefault="00225C0C" w:rsidP="00225C0C">
      <w:pPr>
        <w:rPr>
          <w:rFonts w:ascii="DTLCaspariT" w:hAnsi="DTLCaspariT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1223"/>
        <w:gridCol w:w="3630"/>
      </w:tblGrid>
      <w:tr w:rsidR="00225C0C" w14:paraId="586447E3" w14:textId="77777777" w:rsidTr="004E26B1">
        <w:tc>
          <w:tcPr>
            <w:tcW w:w="5007" w:type="dxa"/>
            <w:tcBorders>
              <w:bottom w:val="single" w:sz="4" w:space="0" w:color="auto"/>
            </w:tcBorders>
          </w:tcPr>
          <w:p w14:paraId="7F368D0B" w14:textId="77777777" w:rsidR="00225C0C" w:rsidRPr="004E26B1" w:rsidRDefault="00225C0C" w:rsidP="00225C0C">
            <w:pPr>
              <w:rPr>
                <w:rFonts w:ascii="DTLCaspariT" w:hAnsi="DTLCaspariT"/>
                <w:sz w:val="24"/>
                <w:szCs w:val="24"/>
              </w:rPr>
            </w:pPr>
            <w:r w:rsidRPr="004E26B1">
              <w:rPr>
                <w:rFonts w:ascii="DTLCaspariT" w:hAnsi="DTLCaspariT"/>
                <w:sz w:val="24"/>
                <w:szCs w:val="24"/>
              </w:rPr>
              <w:t>Name und Anschrift des Zahlungsempfängers:</w:t>
            </w:r>
          </w:p>
        </w:tc>
        <w:tc>
          <w:tcPr>
            <w:tcW w:w="1254" w:type="dxa"/>
          </w:tcPr>
          <w:p w14:paraId="6ACDEDA8" w14:textId="77777777" w:rsidR="00225C0C" w:rsidRPr="004E26B1" w:rsidRDefault="00225C0C" w:rsidP="00225C0C">
            <w:pPr>
              <w:rPr>
                <w:rFonts w:ascii="DTLCaspariT" w:hAnsi="DTLCaspariT"/>
                <w:sz w:val="24"/>
                <w:szCs w:val="24"/>
              </w:rPr>
            </w:pPr>
          </w:p>
        </w:tc>
        <w:tc>
          <w:tcPr>
            <w:tcW w:w="3735" w:type="dxa"/>
            <w:tcBorders>
              <w:left w:val="nil"/>
            </w:tcBorders>
          </w:tcPr>
          <w:p w14:paraId="7923403C" w14:textId="77777777" w:rsidR="00225C0C" w:rsidRPr="004E26B1" w:rsidRDefault="00225C0C" w:rsidP="00225C0C">
            <w:pPr>
              <w:rPr>
                <w:rFonts w:ascii="DTLCaspariT" w:hAnsi="DTLCaspariT"/>
                <w:sz w:val="24"/>
                <w:szCs w:val="24"/>
              </w:rPr>
            </w:pPr>
          </w:p>
        </w:tc>
      </w:tr>
      <w:tr w:rsidR="00225C0C" w14:paraId="1B92EF3B" w14:textId="77777777" w:rsidTr="004E26B1">
        <w:trPr>
          <w:trHeight w:val="1844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6AE" w14:textId="77777777" w:rsidR="00225C0C" w:rsidRPr="004E26B1" w:rsidRDefault="00225C0C" w:rsidP="00225C0C">
            <w:pPr>
              <w:rPr>
                <w:rFonts w:ascii="DTLCaspariT" w:hAnsi="DTLCaspariT"/>
                <w:sz w:val="24"/>
                <w:szCs w:val="24"/>
              </w:rPr>
            </w:pPr>
          </w:p>
          <w:p w14:paraId="5CA0B450" w14:textId="77777777" w:rsidR="00066A0A" w:rsidRPr="004E26B1" w:rsidRDefault="00066A0A" w:rsidP="00225C0C">
            <w:pPr>
              <w:rPr>
                <w:rFonts w:ascii="DTLCaspariT" w:hAnsi="DTLCaspariT"/>
                <w:sz w:val="24"/>
                <w:szCs w:val="24"/>
              </w:rPr>
            </w:pPr>
          </w:p>
          <w:p w14:paraId="1C323642" w14:textId="10581C49" w:rsidR="00225C0C" w:rsidRPr="004E26B1" w:rsidRDefault="00E10A0A" w:rsidP="00225C0C">
            <w:pPr>
              <w:rPr>
                <w:rFonts w:ascii="DTLCaspariT" w:hAnsi="DTLCaspariT"/>
                <w:sz w:val="24"/>
                <w:szCs w:val="24"/>
              </w:rPr>
            </w:pP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NamedesZahlEmpfänger"/>
                  <w:enabled/>
                  <w:calcOnExit/>
                  <w:statusText w:type="text" w:val="Name des Zahlungsempfängers"/>
                  <w:textInput>
                    <w:default w:val="Name des Zahlungsempfängers"/>
                  </w:textInput>
                </w:ffData>
              </w:fldChar>
            </w:r>
            <w:bookmarkStart w:id="0" w:name="NamedesZahlEmpfänger"/>
            <w:r w:rsidR="007276BE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0"/>
          </w:p>
          <w:p w14:paraId="4D58499C" w14:textId="0045A0B8" w:rsidR="00225C0C" w:rsidRPr="004E26B1" w:rsidRDefault="00E10A0A" w:rsidP="00225C0C">
            <w:pPr>
              <w:rPr>
                <w:rFonts w:ascii="DTLCaspariT" w:hAnsi="DTLCaspariT"/>
                <w:sz w:val="24"/>
                <w:szCs w:val="24"/>
              </w:rPr>
            </w:pP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StrZEmpfänger"/>
                  <w:enabled/>
                  <w:calcOnExit/>
                  <w:textInput>
                    <w:default w:val="Straße"/>
                  </w:textInput>
                </w:ffData>
              </w:fldChar>
            </w:r>
            <w:bookmarkStart w:id="1" w:name="StrZEmpfänger"/>
            <w:r w:rsidR="007276BE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1"/>
          </w:p>
          <w:bookmarkStart w:id="2" w:name="OrtEmpf"/>
          <w:p w14:paraId="4F0CB206" w14:textId="7ACEFAA9" w:rsidR="00225C0C" w:rsidRPr="004E26B1" w:rsidRDefault="00E10A0A" w:rsidP="00225C0C">
            <w:pPr>
              <w:rPr>
                <w:rFonts w:ascii="DTLCaspariT" w:hAnsi="DTLCaspariT"/>
                <w:sz w:val="24"/>
                <w:szCs w:val="24"/>
              </w:rPr>
            </w:pP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PLZEmpf"/>
                  <w:enabled/>
                  <w:calcOnExit/>
                  <w:textInput>
                    <w:default w:val="PLZ"/>
                  </w:textInput>
                </w:ffData>
              </w:fldChar>
            </w:r>
            <w:bookmarkStart w:id="3" w:name="PLZEmpf"/>
            <w:r w:rsidR="007276BE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3"/>
            <w:r w:rsidR="00EB4F82" w:rsidRPr="004E26B1">
              <w:rPr>
                <w:rFonts w:ascii="DTLCaspariT" w:hAnsi="DTLCaspariT"/>
                <w:noProof/>
                <w:sz w:val="20"/>
                <w:szCs w:val="20"/>
              </w:rPr>
              <w:t xml:space="preserve"> </w:t>
            </w:r>
            <w:bookmarkEnd w:id="2"/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OrtLand"/>
                  <w:enabled/>
                  <w:calcOnExit/>
                  <w:textInput>
                    <w:default w:val="Ort / Land"/>
                  </w:textInput>
                </w:ffData>
              </w:fldChar>
            </w:r>
            <w:bookmarkStart w:id="4" w:name="OrtLand"/>
            <w:r w:rsidR="007276BE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4"/>
          </w:p>
          <w:p w14:paraId="35166D8B" w14:textId="77777777" w:rsidR="00225C0C" w:rsidRPr="004E26B1" w:rsidRDefault="00225C0C" w:rsidP="00225C0C">
            <w:pPr>
              <w:rPr>
                <w:rFonts w:ascii="DTLCaspariT" w:hAnsi="DTLCaspariT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</w:tcPr>
          <w:p w14:paraId="38752D69" w14:textId="77777777" w:rsidR="00225C0C" w:rsidRPr="004E26B1" w:rsidRDefault="00225C0C" w:rsidP="00225C0C">
            <w:pPr>
              <w:rPr>
                <w:rFonts w:ascii="DTLCaspariT" w:hAnsi="DTLCaspariT"/>
                <w:sz w:val="24"/>
                <w:szCs w:val="24"/>
              </w:rPr>
            </w:pPr>
          </w:p>
        </w:tc>
        <w:tc>
          <w:tcPr>
            <w:tcW w:w="3735" w:type="dxa"/>
            <w:tcBorders>
              <w:left w:val="nil"/>
            </w:tcBorders>
          </w:tcPr>
          <w:p w14:paraId="025BECAA" w14:textId="77777777" w:rsidR="00225C0C" w:rsidRPr="004E26B1" w:rsidRDefault="00225C0C" w:rsidP="00225C0C">
            <w:pPr>
              <w:rPr>
                <w:rFonts w:ascii="DTLCaspariT" w:hAnsi="DTLCaspariT"/>
                <w:sz w:val="24"/>
                <w:szCs w:val="24"/>
              </w:rPr>
            </w:pPr>
          </w:p>
        </w:tc>
      </w:tr>
    </w:tbl>
    <w:p w14:paraId="6EF06A1F" w14:textId="77777777" w:rsidR="00225C0C" w:rsidRPr="00066A0A" w:rsidRDefault="00225C0C" w:rsidP="00225C0C">
      <w:pPr>
        <w:rPr>
          <w:rFonts w:ascii="DTLCaspariT" w:hAnsi="DTLCaspariT"/>
          <w:sz w:val="14"/>
          <w:szCs w:val="24"/>
        </w:rPr>
      </w:pPr>
    </w:p>
    <w:p w14:paraId="1824273E" w14:textId="77777777" w:rsidR="00225C0C" w:rsidRPr="00225C0C" w:rsidRDefault="00225C0C" w:rsidP="00225C0C">
      <w:pPr>
        <w:rPr>
          <w:rFonts w:ascii="DTLCaspariT" w:hAnsi="DTLCaspariT"/>
          <w:b/>
          <w:sz w:val="24"/>
          <w:szCs w:val="24"/>
        </w:rPr>
      </w:pPr>
      <w:r w:rsidRPr="00225C0C">
        <w:rPr>
          <w:rFonts w:ascii="DTLCaspariT" w:hAnsi="DTLCaspariT"/>
          <w:b/>
          <w:sz w:val="24"/>
          <w:szCs w:val="24"/>
        </w:rPr>
        <w:t>S</w:t>
      </w:r>
      <w:r w:rsidR="0005751E">
        <w:rPr>
          <w:rFonts w:ascii="DTLCaspariT" w:hAnsi="DTLCaspariT"/>
          <w:b/>
          <w:sz w:val="24"/>
          <w:szCs w:val="24"/>
        </w:rPr>
        <w:t>EPA-Basis</w:t>
      </w:r>
      <w:r w:rsidRPr="00225C0C">
        <w:rPr>
          <w:rFonts w:ascii="DTLCaspariT" w:hAnsi="DTLCaspariT"/>
          <w:b/>
          <w:sz w:val="24"/>
          <w:szCs w:val="24"/>
        </w:rPr>
        <w:t>lastschrift-Mandat</w:t>
      </w:r>
    </w:p>
    <w:p w14:paraId="3E02324A" w14:textId="77777777" w:rsidR="00225C0C" w:rsidRPr="00066A0A" w:rsidRDefault="00225C0C" w:rsidP="00225C0C">
      <w:pPr>
        <w:rPr>
          <w:rFonts w:ascii="DTLCaspariT" w:hAnsi="DTLCaspariT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225C0C" w14:paraId="2036E1D2" w14:textId="77777777" w:rsidTr="004E26B1">
        <w:tc>
          <w:tcPr>
            <w:tcW w:w="9920" w:type="dxa"/>
          </w:tcPr>
          <w:p w14:paraId="755026A2" w14:textId="77777777" w:rsidR="00225C0C" w:rsidRPr="004E26B1" w:rsidRDefault="00225C0C" w:rsidP="00225C0C">
            <w:pPr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sz w:val="20"/>
                <w:szCs w:val="20"/>
              </w:rPr>
              <w:t>Identifikationsnummer des Zahlungsempfängers/ Gläubiger Identifikationsnummer (CID):</w:t>
            </w:r>
          </w:p>
          <w:p w14:paraId="1EE70852" w14:textId="770D57FD" w:rsidR="00225C0C" w:rsidRPr="004E26B1" w:rsidRDefault="004A7C13" w:rsidP="007276BE">
            <w:pPr>
              <w:rPr>
                <w:rFonts w:ascii="DTLCaspariT" w:hAnsi="DTLCaspariT"/>
                <w:sz w:val="20"/>
                <w:szCs w:val="20"/>
              </w:rPr>
            </w:pPr>
            <w:bookmarkStart w:id="5" w:name="CID"/>
            <w:r w:rsidRPr="004E26B1">
              <w:rPr>
                <w:rFonts w:ascii="DTLCaspariT" w:hAnsi="DTLCaspariT" w:cs="Arial"/>
                <w:noProof/>
                <w:sz w:val="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E89964" wp14:editId="2EB91798">
                      <wp:simplePos x="0" y="0"/>
                      <wp:positionH relativeFrom="column">
                        <wp:posOffset>-466725</wp:posOffset>
                      </wp:positionH>
                      <wp:positionV relativeFrom="margin">
                        <wp:align>center</wp:align>
                      </wp:positionV>
                      <wp:extent cx="391795" cy="3550920"/>
                      <wp:effectExtent l="1905" t="0" r="0" b="254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355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8A1479" w14:textId="77777777" w:rsidR="007276BE" w:rsidRPr="007276BE" w:rsidRDefault="007276BE" w:rsidP="007276BE">
                                  <w:pPr>
                                    <w:jc w:val="center"/>
                                    <w:rPr>
                                      <w:rFonts w:ascii="DTLCaspariT" w:hAnsi="DTLCaspariT"/>
                                      <w:b/>
                                    </w:rPr>
                                  </w:pPr>
                                  <w:r w:rsidRPr="007276BE">
                                    <w:rPr>
                                      <w:rFonts w:ascii="DTLCaspariT" w:hAnsi="DTLCaspariT"/>
                                      <w:b/>
                                    </w:rPr>
                                    <w:t xml:space="preserve">Ausfertigung für </w:t>
                                  </w:r>
                                  <w:r w:rsidR="00772725">
                                    <w:rPr>
                                      <w:rFonts w:ascii="DTLCaspariT" w:hAnsi="DTLCaspariT"/>
                                      <w:b/>
                                    </w:rPr>
                                    <w:t>den</w:t>
                                  </w:r>
                                  <w:r w:rsidRPr="007276BE">
                                    <w:rPr>
                                      <w:rFonts w:ascii="DTLCaspariT" w:hAnsi="DTLCaspariT"/>
                                      <w:b/>
                                    </w:rPr>
                                    <w:t xml:space="preserve"> Zahlungspflichtigen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899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6.75pt;margin-top:0;width:30.85pt;height:2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" stroked="f">
                      <v:textbox style="layout-flow:vertical;mso-layout-flow-alt:bottom-to-top">
                        <w:txbxContent>
                          <w:p w14:paraId="0C8A1479" w14:textId="77777777" w:rsidR="007276BE" w:rsidRPr="007276BE" w:rsidRDefault="007276BE" w:rsidP="007276BE">
                            <w:pPr>
                              <w:jc w:val="center"/>
                              <w:rPr>
                                <w:rFonts w:ascii="DTLCaspariT" w:hAnsi="DTLCaspariT"/>
                                <w:b/>
                              </w:rPr>
                            </w:pPr>
                            <w:r w:rsidRPr="007276BE">
                              <w:rPr>
                                <w:rFonts w:ascii="DTLCaspariT" w:hAnsi="DTLCaspariT"/>
                                <w:b/>
                              </w:rPr>
                              <w:t xml:space="preserve">Ausfertigung für </w:t>
                            </w:r>
                            <w:r w:rsidR="00772725">
                              <w:rPr>
                                <w:rFonts w:ascii="DTLCaspariT" w:hAnsi="DTLCaspariT"/>
                                <w:b/>
                              </w:rPr>
                              <w:t>den</w:t>
                            </w:r>
                            <w:r w:rsidRPr="007276BE">
                              <w:rPr>
                                <w:rFonts w:ascii="DTLCaspariT" w:hAnsi="DTLCaspariT"/>
                                <w:b/>
                              </w:rPr>
                              <w:t xml:space="preserve"> Zahlungspflichtigen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E10A0A"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CID"/>
                  <w:enabled/>
                  <w:calcOnExit/>
                  <w:textInput>
                    <w:maxLength w:val="18"/>
                  </w:textInput>
                </w:ffData>
              </w:fldChar>
            </w:r>
            <w:r w:rsidR="00225C0C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="00E10A0A"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="00E10A0A"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E10A0A"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481F952" w14:textId="77777777" w:rsidR="00225C0C" w:rsidRPr="00066A0A" w:rsidRDefault="00225C0C" w:rsidP="00225C0C">
      <w:pPr>
        <w:rPr>
          <w:rFonts w:ascii="DTLCaspariT" w:hAnsi="DTLCaspariT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225C0C" w14:paraId="7D00041B" w14:textId="77777777" w:rsidTr="004E26B1">
        <w:tc>
          <w:tcPr>
            <w:tcW w:w="9920" w:type="dxa"/>
          </w:tcPr>
          <w:p w14:paraId="3946BC4B" w14:textId="77777777" w:rsidR="00225C0C" w:rsidRPr="004E26B1" w:rsidRDefault="00225C0C" w:rsidP="00225C0C">
            <w:pPr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sz w:val="20"/>
                <w:szCs w:val="20"/>
              </w:rPr>
              <w:t xml:space="preserve">Mandatsreferenz </w:t>
            </w:r>
            <w:r w:rsidRPr="004E26B1">
              <w:rPr>
                <w:rFonts w:ascii="DTLCaspariT" w:hAnsi="DTLCaspariT"/>
                <w:i/>
                <w:sz w:val="20"/>
                <w:szCs w:val="20"/>
              </w:rPr>
              <w:t>(vom Zahlungsempfänger auszufüllen)</w:t>
            </w:r>
            <w:r w:rsidRPr="004E26B1">
              <w:rPr>
                <w:rFonts w:ascii="DTLCaspariT" w:hAnsi="DTLCaspariT"/>
                <w:sz w:val="20"/>
                <w:szCs w:val="20"/>
              </w:rPr>
              <w:t>:</w:t>
            </w:r>
          </w:p>
          <w:bookmarkStart w:id="6" w:name="Mandatsnummer"/>
          <w:p w14:paraId="69B26CAC" w14:textId="6AB2F288" w:rsidR="00225C0C" w:rsidRPr="004E26B1" w:rsidRDefault="00E10A0A" w:rsidP="007276BE">
            <w:pPr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b/>
                <w:noProof/>
                <w:sz w:val="20"/>
                <w:szCs w:val="20"/>
              </w:rPr>
              <w:fldChar w:fldCharType="begin">
                <w:ffData>
                  <w:name w:val="Mandatsnummer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225C0C" w:rsidRPr="004E26B1">
              <w:rPr>
                <w:rFonts w:ascii="DTLCaspariT" w:hAnsi="DTLCaspariT"/>
                <w:b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b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b/>
                <w:noProof/>
                <w:sz w:val="20"/>
                <w:szCs w:val="20"/>
              </w:rPr>
              <w:fldChar w:fldCharType="separate"/>
            </w:r>
            <w:r w:rsidR="007276BE" w:rsidRPr="004E26B1">
              <w:rPr>
                <w:rFonts w:ascii="DTLCaspariT" w:hAnsi="DTLCaspariT"/>
                <w:b/>
                <w:noProof/>
                <w:sz w:val="20"/>
                <w:szCs w:val="20"/>
              </w:rPr>
              <w:t> </w:t>
            </w:r>
            <w:r w:rsidR="007276BE" w:rsidRPr="004E26B1">
              <w:rPr>
                <w:rFonts w:ascii="DTLCaspariT" w:hAnsi="DTLCaspariT"/>
                <w:b/>
                <w:noProof/>
                <w:sz w:val="20"/>
                <w:szCs w:val="20"/>
              </w:rPr>
              <w:t> </w:t>
            </w:r>
            <w:r w:rsidR="007276BE" w:rsidRPr="004E26B1">
              <w:rPr>
                <w:rFonts w:ascii="DTLCaspariT" w:hAnsi="DTLCaspariT"/>
                <w:b/>
                <w:noProof/>
                <w:sz w:val="20"/>
                <w:szCs w:val="20"/>
              </w:rPr>
              <w:t> </w:t>
            </w:r>
            <w:r w:rsidR="007276BE" w:rsidRPr="004E26B1">
              <w:rPr>
                <w:rFonts w:ascii="DTLCaspariT" w:hAnsi="DTLCaspariT"/>
                <w:b/>
                <w:noProof/>
                <w:sz w:val="20"/>
                <w:szCs w:val="20"/>
              </w:rPr>
              <w:t> </w:t>
            </w:r>
            <w:r w:rsidR="007276BE" w:rsidRPr="004E26B1">
              <w:rPr>
                <w:rFonts w:ascii="DTLCaspariT" w:hAnsi="DTLCaspariT"/>
                <w:b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b/>
                <w:noProof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04AA8928" w14:textId="77777777" w:rsidR="00066A0A" w:rsidRPr="00066A0A" w:rsidRDefault="00066A0A" w:rsidP="00066A0A">
      <w:pPr>
        <w:rPr>
          <w:rFonts w:ascii="DTLCaspariT" w:hAnsi="DTLCaspariT"/>
          <w:sz w:val="8"/>
          <w:szCs w:val="20"/>
        </w:rPr>
      </w:pPr>
    </w:p>
    <w:p w14:paraId="1D5C7510" w14:textId="77777777" w:rsidR="00066A0A" w:rsidRPr="00066A0A" w:rsidRDefault="00E10A0A" w:rsidP="00066A0A">
      <w:pPr>
        <w:rPr>
          <w:rFonts w:ascii="DTLCaspariT" w:hAnsi="DTLCaspariT"/>
          <w:b/>
          <w:sz w:val="20"/>
          <w:szCs w:val="20"/>
        </w:rPr>
      </w:pPr>
      <w:r w:rsidRPr="00066A0A">
        <w:rPr>
          <w:rFonts w:ascii="DTLCaspariT" w:hAnsi="DTLCaspariT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 w:rsidR="00066A0A" w:rsidRPr="00066A0A">
        <w:rPr>
          <w:rFonts w:ascii="DTLCaspariT" w:hAnsi="DTLCaspariT"/>
          <w:b/>
          <w:sz w:val="20"/>
          <w:szCs w:val="20"/>
        </w:rPr>
        <w:instrText xml:space="preserve"> FORMCHECKBOX </w:instrText>
      </w:r>
      <w:r>
        <w:rPr>
          <w:rFonts w:ascii="DTLCaspariT" w:hAnsi="DTLCaspariT"/>
          <w:b/>
          <w:sz w:val="20"/>
          <w:szCs w:val="20"/>
        </w:rPr>
      </w:r>
      <w:r>
        <w:rPr>
          <w:rFonts w:ascii="DTLCaspariT" w:hAnsi="DTLCaspariT"/>
          <w:b/>
          <w:sz w:val="20"/>
          <w:szCs w:val="20"/>
        </w:rPr>
        <w:fldChar w:fldCharType="separate"/>
      </w:r>
      <w:r w:rsidRPr="00066A0A">
        <w:rPr>
          <w:rFonts w:ascii="DTLCaspariT" w:hAnsi="DTLCaspariT"/>
          <w:b/>
          <w:sz w:val="20"/>
          <w:szCs w:val="20"/>
        </w:rPr>
        <w:fldChar w:fldCharType="end"/>
      </w:r>
      <w:bookmarkEnd w:id="7"/>
      <w:r w:rsidR="00066A0A" w:rsidRPr="00066A0A">
        <w:rPr>
          <w:rFonts w:ascii="DTLCaspariT" w:hAnsi="DTLCaspariT"/>
          <w:b/>
          <w:sz w:val="20"/>
          <w:szCs w:val="20"/>
        </w:rPr>
        <w:t xml:space="preserve"> einmalige Zahlung</w:t>
      </w:r>
      <w:bookmarkStart w:id="8" w:name="Kontrollkästchen2"/>
      <w:r w:rsidR="00066A0A" w:rsidRPr="00066A0A">
        <w:rPr>
          <w:rFonts w:ascii="DTLCaspariT" w:hAnsi="DTLCaspariT"/>
          <w:b/>
          <w:sz w:val="20"/>
          <w:szCs w:val="20"/>
        </w:rPr>
        <w:t xml:space="preserve">      </w:t>
      </w:r>
    </w:p>
    <w:p w14:paraId="7F039CC2" w14:textId="7DD213F4" w:rsidR="00066A0A" w:rsidRPr="00066A0A" w:rsidRDefault="00E10A0A" w:rsidP="00066A0A">
      <w:pPr>
        <w:rPr>
          <w:rFonts w:ascii="DTLCaspariT" w:hAnsi="DTLCaspariT"/>
          <w:b/>
          <w:sz w:val="20"/>
          <w:szCs w:val="20"/>
        </w:rPr>
      </w:pPr>
      <w:r w:rsidRPr="00066A0A">
        <w:rPr>
          <w:rFonts w:ascii="DTLCaspariT" w:hAnsi="DTLCaspariT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6A0A" w:rsidRPr="00066A0A">
        <w:rPr>
          <w:rFonts w:ascii="DTLCaspariT" w:hAnsi="DTLCaspariT"/>
          <w:b/>
          <w:sz w:val="20"/>
          <w:szCs w:val="20"/>
        </w:rPr>
        <w:instrText xml:space="preserve"> FORMCHECKBOX </w:instrText>
      </w:r>
      <w:r w:rsidR="00DE1489" w:rsidRPr="00066A0A">
        <w:rPr>
          <w:rFonts w:ascii="DTLCaspariT" w:hAnsi="DTLCaspariT"/>
          <w:b/>
          <w:sz w:val="20"/>
          <w:szCs w:val="20"/>
        </w:rPr>
      </w:r>
      <w:r>
        <w:rPr>
          <w:rFonts w:ascii="DTLCaspariT" w:hAnsi="DTLCaspariT"/>
          <w:b/>
          <w:sz w:val="20"/>
          <w:szCs w:val="20"/>
        </w:rPr>
        <w:fldChar w:fldCharType="separate"/>
      </w:r>
      <w:r w:rsidRPr="00066A0A">
        <w:rPr>
          <w:rFonts w:ascii="DTLCaspariT" w:hAnsi="DTLCaspariT"/>
          <w:b/>
          <w:sz w:val="20"/>
          <w:szCs w:val="20"/>
        </w:rPr>
        <w:fldChar w:fldCharType="end"/>
      </w:r>
      <w:bookmarkEnd w:id="8"/>
      <w:r w:rsidR="00066A0A" w:rsidRPr="00066A0A">
        <w:rPr>
          <w:rFonts w:ascii="DTLCaspariT" w:hAnsi="DTLCaspariT"/>
          <w:b/>
          <w:sz w:val="20"/>
          <w:szCs w:val="20"/>
        </w:rPr>
        <w:t xml:space="preserve"> wiederkehrende Zahlungen   </w:t>
      </w:r>
    </w:p>
    <w:p w14:paraId="48A1B649" w14:textId="77777777" w:rsidR="00225C0C" w:rsidRDefault="00225C0C" w:rsidP="00225C0C">
      <w:pPr>
        <w:rPr>
          <w:rFonts w:ascii="DTLCaspariT" w:hAnsi="DTLCaspariT"/>
          <w:sz w:val="12"/>
          <w:szCs w:val="24"/>
        </w:rPr>
      </w:pPr>
    </w:p>
    <w:p w14:paraId="7EDAF970" w14:textId="37C62AA6" w:rsidR="00225C0C" w:rsidRPr="007F2F41" w:rsidRDefault="00225C0C" w:rsidP="00225C0C">
      <w:pPr>
        <w:autoSpaceDE w:val="0"/>
        <w:autoSpaceDN w:val="0"/>
        <w:adjustRightInd w:val="0"/>
        <w:jc w:val="both"/>
        <w:rPr>
          <w:rFonts w:ascii="DTLCaspariT" w:hAnsi="DTLCaspariT" w:cs="Arial"/>
          <w:sz w:val="20"/>
          <w:szCs w:val="20"/>
        </w:rPr>
      </w:pPr>
      <w:r w:rsidRPr="007F2F41">
        <w:rPr>
          <w:rFonts w:ascii="DTLCaspariT" w:hAnsi="DTLCaspariT" w:cs="Arial"/>
          <w:sz w:val="20"/>
          <w:szCs w:val="20"/>
        </w:rPr>
        <w:t>Ich ermächtige / Wir ermächtigen (A)</w:t>
      </w:r>
      <w:r w:rsidRPr="00225C0C">
        <w:rPr>
          <w:rFonts w:ascii="DTLCaspariT" w:hAnsi="DTLCaspariT" w:cs="Arial"/>
          <w:sz w:val="20"/>
          <w:szCs w:val="20"/>
        </w:rPr>
        <w:t xml:space="preserve"> </w:t>
      </w:r>
      <w:r w:rsidR="00E10A0A">
        <w:rPr>
          <w:rFonts w:ascii="DTLCaspariT" w:hAnsi="DTLCaspariT" w:cs="Arial"/>
          <w:sz w:val="20"/>
          <w:szCs w:val="20"/>
        </w:rPr>
        <w:fldChar w:fldCharType="begin"/>
      </w:r>
      <w:r>
        <w:rPr>
          <w:rFonts w:ascii="DTLCaspariT" w:hAnsi="DTLCaspariT" w:cs="Arial"/>
          <w:sz w:val="20"/>
          <w:szCs w:val="20"/>
        </w:rPr>
        <w:instrText xml:space="preserve"> REF  NamedesZahlEmpfänger </w:instrText>
      </w:r>
      <w:r w:rsidR="00E10A0A">
        <w:rPr>
          <w:rFonts w:ascii="DTLCaspariT" w:hAnsi="DTLCaspariT" w:cs="Arial"/>
          <w:sz w:val="20"/>
          <w:szCs w:val="20"/>
        </w:rPr>
        <w:fldChar w:fldCharType="separate"/>
      </w:r>
      <w:r w:rsidR="00DE1489">
        <w:rPr>
          <w:rFonts w:ascii="DTLCaspariT" w:hAnsi="DTLCaspariT"/>
          <w:noProof/>
          <w:sz w:val="20"/>
          <w:szCs w:val="20"/>
        </w:rPr>
        <w:t xml:space="preserve">     </w:t>
      </w:r>
      <w:r w:rsidR="00E10A0A">
        <w:rPr>
          <w:rFonts w:ascii="DTLCaspariT" w:hAnsi="DTLCaspariT" w:cs="Arial"/>
          <w:sz w:val="20"/>
          <w:szCs w:val="20"/>
        </w:rPr>
        <w:fldChar w:fldCharType="end"/>
      </w:r>
      <w:r w:rsidRPr="007F2F41">
        <w:rPr>
          <w:rFonts w:ascii="DTLCaspariT" w:hAnsi="DTLCaspariT" w:cs="Arial"/>
          <w:sz w:val="20"/>
          <w:szCs w:val="20"/>
        </w:rPr>
        <w:t xml:space="preserve">, Zahlungen von meinem / unserem Konto mittels Lastschrift einzuziehen. Zugleich (B) weise ich mein / weisen wir unser Kreditinstitut an, die von </w:t>
      </w:r>
      <w:r w:rsidR="00E10A0A">
        <w:rPr>
          <w:rFonts w:ascii="DTLCaspariT" w:hAnsi="DTLCaspariT" w:cs="Arial"/>
          <w:sz w:val="20"/>
          <w:szCs w:val="20"/>
        </w:rPr>
        <w:fldChar w:fldCharType="begin"/>
      </w:r>
      <w:r>
        <w:rPr>
          <w:rFonts w:ascii="DTLCaspariT" w:hAnsi="DTLCaspariT" w:cs="Arial"/>
          <w:sz w:val="20"/>
          <w:szCs w:val="20"/>
        </w:rPr>
        <w:instrText xml:space="preserve"> REF  NamedesZahlEmpfänger </w:instrText>
      </w:r>
      <w:r w:rsidR="00E10A0A">
        <w:rPr>
          <w:rFonts w:ascii="DTLCaspariT" w:hAnsi="DTLCaspariT" w:cs="Arial"/>
          <w:sz w:val="20"/>
          <w:szCs w:val="20"/>
        </w:rPr>
        <w:fldChar w:fldCharType="separate"/>
      </w:r>
      <w:r w:rsidR="00DE1489">
        <w:rPr>
          <w:rFonts w:ascii="DTLCaspariT" w:hAnsi="DTLCaspariT"/>
          <w:noProof/>
          <w:sz w:val="20"/>
          <w:szCs w:val="20"/>
        </w:rPr>
        <w:t xml:space="preserve">     </w:t>
      </w:r>
      <w:r w:rsidR="00E10A0A">
        <w:rPr>
          <w:rFonts w:ascii="DTLCaspariT" w:hAnsi="DTLCaspariT" w:cs="Arial"/>
          <w:sz w:val="20"/>
          <w:szCs w:val="20"/>
        </w:rPr>
        <w:fldChar w:fldCharType="end"/>
      </w:r>
      <w:r w:rsidRPr="007F2F41">
        <w:rPr>
          <w:rFonts w:ascii="DTLCaspariT" w:hAnsi="DTLCaspariT" w:cs="Arial"/>
          <w:sz w:val="20"/>
          <w:szCs w:val="20"/>
        </w:rPr>
        <w:t xml:space="preserve"> auf mein / unser Konto gezogenen Lastschriften einzulösen.</w:t>
      </w:r>
    </w:p>
    <w:p w14:paraId="31A0459C" w14:textId="77777777" w:rsidR="00225C0C" w:rsidRPr="00772725" w:rsidRDefault="00772725" w:rsidP="00225C0C">
      <w:pPr>
        <w:rPr>
          <w:rFonts w:ascii="DTLCaspariT" w:hAnsi="DTLCaspariT" w:cs="Arial"/>
          <w:sz w:val="20"/>
          <w:szCs w:val="20"/>
        </w:rPr>
      </w:pPr>
      <w:r w:rsidRPr="00772725">
        <w:rPr>
          <w:rFonts w:ascii="DTLCaspariT" w:hAnsi="DTLCaspariT" w:cs="Arial"/>
          <w:sz w:val="20"/>
          <w:szCs w:val="20"/>
        </w:rPr>
        <w:t>Hinweis: Ich kann/ Wir können innerhalb von acht Wochen, beginnend mit dem Belastungsdatum, die Erstattung des belasteten Betrages verlangen. Es gelten dabei die mit meinem/ unserem Kreditinstitut vereinbarten Bedingungen.</w:t>
      </w:r>
    </w:p>
    <w:p w14:paraId="6C9B3854" w14:textId="77777777" w:rsidR="00225C0C" w:rsidRDefault="00225C0C" w:rsidP="00225C0C">
      <w:pPr>
        <w:rPr>
          <w:rFonts w:ascii="DTLCaspariT" w:hAnsi="DTLCaspariT" w:cs="Arial"/>
          <w:b/>
          <w:sz w:val="20"/>
          <w:szCs w:val="20"/>
        </w:rPr>
      </w:pPr>
      <w:r>
        <w:rPr>
          <w:rFonts w:ascii="DTLCaspariT" w:hAnsi="DTLCaspariT" w:cs="Arial"/>
          <w:b/>
          <w:sz w:val="20"/>
          <w:szCs w:val="20"/>
        </w:rPr>
        <w:t xml:space="preserve">Bitte alle mit * gekennzeichneten </w:t>
      </w:r>
      <w:r w:rsidRPr="00937A9A">
        <w:rPr>
          <w:rFonts w:ascii="DTLCaspariT" w:hAnsi="DTLCaspariT" w:cs="Arial"/>
          <w:b/>
          <w:sz w:val="20"/>
          <w:szCs w:val="20"/>
        </w:rPr>
        <w:t xml:space="preserve">Felder </w:t>
      </w:r>
      <w:r>
        <w:rPr>
          <w:rFonts w:ascii="DTLCaspariT" w:hAnsi="DTLCaspariT" w:cs="Arial"/>
          <w:b/>
          <w:sz w:val="20"/>
          <w:szCs w:val="20"/>
        </w:rPr>
        <w:t>ausfüllen.</w:t>
      </w:r>
    </w:p>
    <w:p w14:paraId="19CCD35F" w14:textId="77777777" w:rsidR="00225C0C" w:rsidRPr="00066A0A" w:rsidRDefault="00225C0C" w:rsidP="00225C0C">
      <w:pPr>
        <w:rPr>
          <w:rFonts w:ascii="DTLCaspariT" w:hAnsi="DTLCaspariT" w:cs="Arial"/>
          <w:sz w:val="8"/>
          <w:szCs w:val="20"/>
        </w:rPr>
      </w:pPr>
    </w:p>
    <w:p w14:paraId="61D5A9DE" w14:textId="77777777" w:rsidR="0027770F" w:rsidRDefault="0027770F" w:rsidP="0027770F">
      <w:pPr>
        <w:tabs>
          <w:tab w:val="left" w:pos="2795"/>
          <w:tab w:val="right" w:leader="dot" w:pos="9650"/>
        </w:tabs>
        <w:ind w:right="33"/>
        <w:rPr>
          <w:rFonts w:ascii="DTLCaspariT" w:hAnsi="DTLCaspariT"/>
          <w:b/>
          <w:u w:val="single"/>
        </w:rPr>
      </w:pPr>
      <w:r w:rsidRPr="0026295A">
        <w:rPr>
          <w:rFonts w:ascii="DTLCaspariT" w:hAnsi="DTLCaspariT"/>
          <w:b/>
          <w:u w:val="single"/>
        </w:rPr>
        <w:t>Zahlungspflichtiger</w:t>
      </w:r>
      <w:r>
        <w:rPr>
          <w:rFonts w:ascii="DTLCaspariT" w:hAnsi="DTLCaspariT"/>
          <w:b/>
          <w:u w:val="single"/>
        </w:rPr>
        <w:t xml:space="preserve"> / Debtor</w:t>
      </w:r>
      <w:r w:rsidRPr="0026295A">
        <w:rPr>
          <w:rFonts w:ascii="DTLCaspariT" w:hAnsi="DTLCaspariT"/>
          <w:b/>
          <w:u w:val="single"/>
        </w:rPr>
        <w:t>:</w:t>
      </w:r>
    </w:p>
    <w:p w14:paraId="5CE298FE" w14:textId="77777777" w:rsidR="0027770F" w:rsidRPr="00066A0A" w:rsidRDefault="0027770F" w:rsidP="0027770F">
      <w:pPr>
        <w:tabs>
          <w:tab w:val="left" w:pos="2795"/>
          <w:tab w:val="right" w:leader="dot" w:pos="9650"/>
        </w:tabs>
        <w:ind w:right="33" w:firstLine="709"/>
        <w:rPr>
          <w:rFonts w:ascii="DTLCaspariT" w:hAnsi="DTLCaspariT"/>
          <w:b/>
          <w:sz w:val="12"/>
          <w:u w:val="single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610"/>
      </w:tblGrid>
      <w:tr w:rsidR="003B5002" w14:paraId="2AF4C9A4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Start w:id="9" w:name="NameZahlungspflichti"/>
          <w:p w14:paraId="7C141EF6" w14:textId="646FC345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NameZahlungspflichti"/>
                  <w:enabled/>
                  <w:calcOnExit/>
                  <w:textInput/>
                </w:ffData>
              </w:fldChar>
            </w:r>
            <w:r w:rsidR="003B5002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9"/>
          </w:p>
        </w:tc>
      </w:tr>
      <w:tr w:rsidR="003B5002" w14:paraId="6C9A65A6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85F3D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Name des Zahlungspflichtigen</w:t>
            </w:r>
          </w:p>
        </w:tc>
      </w:tr>
      <w:bookmarkStart w:id="10" w:name="AdresseZahlungspflic"/>
      <w:tr w:rsidR="003B5002" w14:paraId="30FBDBDC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A7DDF" w14:textId="738AA45C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AdresseZahlungspflic"/>
                  <w:enabled/>
                  <w:calcOnExit/>
                  <w:textInput/>
                </w:ffData>
              </w:fldChar>
            </w:r>
            <w:r w:rsidR="003B5002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10"/>
          </w:p>
        </w:tc>
      </w:tr>
      <w:tr w:rsidR="003B5002" w14:paraId="0F54D7C7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E4689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Straße und Hausnummer</w:t>
            </w:r>
          </w:p>
        </w:tc>
      </w:tr>
      <w:bookmarkStart w:id="11" w:name="PLZ"/>
      <w:tr w:rsidR="003B5002" w14:paraId="3A194FC0" w14:textId="77777777" w:rsidTr="004E26B1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4E6B73F" w14:textId="28A788CC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PLZ"/>
                  <w:enabled/>
                  <w:calcOnExit/>
                  <w:textInput/>
                </w:ffData>
              </w:fldChar>
            </w:r>
            <w:r w:rsidR="003B5002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11"/>
          </w:p>
        </w:tc>
        <w:bookmarkStart w:id="12" w:name="Ort"/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14:paraId="6210D070" w14:textId="0531ABCA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Ort"/>
                  <w:enabled/>
                  <w:calcOnExit/>
                  <w:textInput/>
                </w:ffData>
              </w:fldChar>
            </w:r>
            <w:r w:rsidR="003B5002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12"/>
          </w:p>
        </w:tc>
      </w:tr>
      <w:tr w:rsidR="003B5002" w14:paraId="27ABDF64" w14:textId="77777777" w:rsidTr="004E26B1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8154446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sz w:val="20"/>
                <w:szCs w:val="20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Postleitzahl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14:paraId="62E9353A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Ort / Land</w:t>
            </w:r>
          </w:p>
        </w:tc>
      </w:tr>
      <w:tr w:rsidR="003B5002" w14:paraId="009D3764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5D9B2" w14:textId="4E133440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IBAN"/>
                  <w:enabled/>
                  <w:calcOnExit/>
                  <w:textInput>
                    <w:maxLength w:val="35"/>
                  </w:textInput>
                </w:ffData>
              </w:fldChar>
            </w:r>
            <w:bookmarkStart w:id="13" w:name="IBAN"/>
            <w:r w:rsidR="003B5002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13"/>
          </w:p>
        </w:tc>
      </w:tr>
      <w:tr w:rsidR="003B5002" w14:paraId="0A60D6E4" w14:textId="77777777" w:rsidTr="004E26B1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A62B3DF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sz w:val="20"/>
                <w:szCs w:val="20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IBAN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14:paraId="279B42DD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</w:p>
        </w:tc>
      </w:tr>
      <w:bookmarkStart w:id="14" w:name="BIC"/>
      <w:tr w:rsidR="003B5002" w14:paraId="3F98ECBE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0A64F" w14:textId="0F9F8B4E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begin">
                <w:ffData>
                  <w:name w:val="BIC"/>
                  <w:enabled/>
                  <w:calcOnExit/>
                  <w:textInput>
                    <w:maxLength w:val="11"/>
                  </w:textInput>
                </w:ffData>
              </w:fldChar>
            </w:r>
            <w:r w:rsidR="003B5002" w:rsidRPr="004E26B1">
              <w:rPr>
                <w:rFonts w:ascii="DTLCaspariT" w:hAnsi="DTLCaspariT"/>
                <w:noProof/>
                <w:sz w:val="20"/>
                <w:szCs w:val="20"/>
              </w:rPr>
              <w:instrText xml:space="preserve"> FORMTEXT </w:instrTex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separate"/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="00DE1489">
              <w:rPr>
                <w:rFonts w:ascii="DTLCaspariT" w:hAnsi="DTLCaspariT"/>
                <w:noProof/>
                <w:sz w:val="20"/>
                <w:szCs w:val="20"/>
              </w:rPr>
              <w:t> </w:t>
            </w:r>
            <w:r w:rsidRPr="004E26B1">
              <w:rPr>
                <w:rFonts w:ascii="DTLCaspariT" w:hAnsi="DTLCaspariT"/>
                <w:noProof/>
                <w:sz w:val="20"/>
                <w:szCs w:val="20"/>
              </w:rPr>
              <w:fldChar w:fldCharType="end"/>
            </w:r>
            <w:bookmarkEnd w:id="14"/>
          </w:p>
        </w:tc>
      </w:tr>
      <w:tr w:rsidR="003B5002" w14:paraId="05819C43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F147B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SWIFT / BIC</w:t>
            </w:r>
          </w:p>
        </w:tc>
      </w:tr>
    </w:tbl>
    <w:p w14:paraId="58546731" w14:textId="77777777" w:rsidR="00066A0A" w:rsidRPr="00066A0A" w:rsidRDefault="00066A0A" w:rsidP="0027770F">
      <w:pPr>
        <w:tabs>
          <w:tab w:val="left" w:pos="284"/>
          <w:tab w:val="right" w:leader="dot" w:pos="9650"/>
        </w:tabs>
        <w:ind w:right="33"/>
        <w:rPr>
          <w:rFonts w:ascii="DTLCaspariT" w:hAnsi="DTLCaspariT"/>
          <w:sz w:val="14"/>
          <w:szCs w:val="18"/>
        </w:rPr>
      </w:pPr>
    </w:p>
    <w:p w14:paraId="3907AD20" w14:textId="77777777" w:rsidR="0027770F" w:rsidRPr="00066A0A" w:rsidRDefault="0027770F" w:rsidP="0027770F">
      <w:pPr>
        <w:tabs>
          <w:tab w:val="left" w:pos="6225"/>
          <w:tab w:val="left" w:pos="9214"/>
        </w:tabs>
        <w:ind w:firstLine="142"/>
        <w:rPr>
          <w:rFonts w:ascii="DTLCaspariT" w:hAnsi="DTLCaspariT"/>
          <w:b/>
          <w:sz w:val="20"/>
          <w:szCs w:val="20"/>
        </w:rPr>
      </w:pPr>
      <w:r w:rsidRPr="00066A0A">
        <w:rPr>
          <w:rFonts w:ascii="DTLCaspariT" w:hAnsi="DTLCaspariT"/>
          <w:b/>
          <w:sz w:val="20"/>
          <w:szCs w:val="20"/>
        </w:rPr>
        <w:t>Checkliste: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9072"/>
      </w:tblGrid>
      <w:tr w:rsidR="0027770F" w:rsidRPr="00066A0A" w14:paraId="0674577E" w14:textId="77777777" w:rsidTr="00066A0A">
        <w:tc>
          <w:tcPr>
            <w:tcW w:w="425" w:type="dxa"/>
          </w:tcPr>
          <w:p w14:paraId="768974CC" w14:textId="77777777" w:rsidR="0027770F" w:rsidRPr="00066A0A" w:rsidRDefault="0027770F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1.</w:t>
            </w:r>
          </w:p>
        </w:tc>
        <w:tc>
          <w:tcPr>
            <w:tcW w:w="9072" w:type="dxa"/>
          </w:tcPr>
          <w:p w14:paraId="12529D97" w14:textId="77777777" w:rsidR="0027770F" w:rsidRPr="00066A0A" w:rsidRDefault="00410C2D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410C2D">
              <w:rPr>
                <w:rFonts w:ascii="DTLCaspariT" w:hAnsi="DTLCaspariT"/>
                <w:sz w:val="18"/>
                <w:szCs w:val="18"/>
              </w:rPr>
              <w:t>Sie erhalten dieses Dokument in 2-facher Ausfertigung.</w:t>
            </w:r>
          </w:p>
        </w:tc>
      </w:tr>
      <w:tr w:rsidR="0027770F" w:rsidRPr="00066A0A" w14:paraId="472C0672" w14:textId="77777777" w:rsidTr="00066A0A">
        <w:tc>
          <w:tcPr>
            <w:tcW w:w="425" w:type="dxa"/>
          </w:tcPr>
          <w:p w14:paraId="384D21A4" w14:textId="77777777" w:rsidR="0027770F" w:rsidRPr="00066A0A" w:rsidRDefault="0027770F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2.</w:t>
            </w:r>
          </w:p>
        </w:tc>
        <w:tc>
          <w:tcPr>
            <w:tcW w:w="9072" w:type="dxa"/>
          </w:tcPr>
          <w:p w14:paraId="02105225" w14:textId="77777777" w:rsidR="0027770F" w:rsidRPr="00066A0A" w:rsidRDefault="00410C2D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410C2D">
              <w:rPr>
                <w:rFonts w:ascii="DTLCaspariT" w:hAnsi="DTLCaspariT"/>
                <w:sz w:val="18"/>
                <w:szCs w:val="18"/>
              </w:rPr>
              <w:t>Das Dokument muss vollständig ausgefüllt sein.</w:t>
            </w:r>
          </w:p>
        </w:tc>
      </w:tr>
      <w:tr w:rsidR="0027770F" w:rsidRPr="00066A0A" w14:paraId="154E21E0" w14:textId="77777777" w:rsidTr="00066A0A">
        <w:tc>
          <w:tcPr>
            <w:tcW w:w="425" w:type="dxa"/>
          </w:tcPr>
          <w:p w14:paraId="7F00154F" w14:textId="77777777" w:rsidR="0027770F" w:rsidRPr="00066A0A" w:rsidRDefault="0027770F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3.</w:t>
            </w:r>
          </w:p>
        </w:tc>
        <w:tc>
          <w:tcPr>
            <w:tcW w:w="9072" w:type="dxa"/>
          </w:tcPr>
          <w:p w14:paraId="413E7CFF" w14:textId="77777777" w:rsidR="0027770F" w:rsidRPr="00066A0A" w:rsidRDefault="00410C2D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410C2D">
              <w:rPr>
                <w:rFonts w:ascii="DTLCaspariT" w:hAnsi="DTLCaspariT"/>
                <w:sz w:val="18"/>
                <w:szCs w:val="18"/>
              </w:rPr>
              <w:t>Unterzeichnen Sie bitte beide Exemplare und senden Sie eines davon an uns zurück.</w:t>
            </w:r>
          </w:p>
        </w:tc>
      </w:tr>
    </w:tbl>
    <w:p w14:paraId="71763CAE" w14:textId="77777777" w:rsidR="00410C2D" w:rsidRDefault="00410C2D" w:rsidP="0027770F">
      <w:pPr>
        <w:tabs>
          <w:tab w:val="left" w:pos="6225"/>
          <w:tab w:val="left" w:pos="9214"/>
        </w:tabs>
        <w:ind w:firstLine="142"/>
        <w:rPr>
          <w:rFonts w:ascii="DTLCaspariT" w:hAnsi="DTLCaspariT"/>
          <w:b/>
          <w:sz w:val="20"/>
          <w:szCs w:val="20"/>
        </w:rPr>
      </w:pPr>
    </w:p>
    <w:p w14:paraId="6002C2CA" w14:textId="77777777" w:rsidR="0027770F" w:rsidRPr="00066A0A" w:rsidRDefault="0027770F" w:rsidP="0027770F">
      <w:pPr>
        <w:tabs>
          <w:tab w:val="left" w:pos="6225"/>
          <w:tab w:val="left" w:pos="9214"/>
        </w:tabs>
        <w:ind w:firstLine="142"/>
        <w:rPr>
          <w:sz w:val="20"/>
          <w:szCs w:val="20"/>
        </w:rPr>
      </w:pPr>
      <w:r w:rsidRPr="00066A0A">
        <w:rPr>
          <w:rFonts w:ascii="DTLCaspariT" w:hAnsi="DTLCaspariT"/>
          <w:b/>
          <w:sz w:val="20"/>
          <w:szCs w:val="20"/>
        </w:rPr>
        <w:t>Sonstige Informationen: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9072"/>
      </w:tblGrid>
      <w:tr w:rsidR="0027770F" w:rsidRPr="00066A0A" w14:paraId="138B251B" w14:textId="77777777" w:rsidTr="00066A0A">
        <w:tc>
          <w:tcPr>
            <w:tcW w:w="425" w:type="dxa"/>
          </w:tcPr>
          <w:p w14:paraId="64F7A8A8" w14:textId="77777777" w:rsidR="0027770F" w:rsidRPr="00066A0A" w:rsidRDefault="0027770F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a.</w:t>
            </w:r>
          </w:p>
        </w:tc>
        <w:tc>
          <w:tcPr>
            <w:tcW w:w="9072" w:type="dxa"/>
          </w:tcPr>
          <w:p w14:paraId="0C0E16BE" w14:textId="77777777" w:rsidR="0027770F" w:rsidRPr="00066A0A" w:rsidRDefault="0027770F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Die Fälligkeiten der Beträge sind jeweils auf der Rechnung ersichtlich, eine gesonderte Information erhalten Sie nicht.</w:t>
            </w:r>
          </w:p>
        </w:tc>
      </w:tr>
      <w:tr w:rsidR="0027770F" w:rsidRPr="00066A0A" w14:paraId="0B228181" w14:textId="77777777" w:rsidTr="00066A0A">
        <w:tc>
          <w:tcPr>
            <w:tcW w:w="425" w:type="dxa"/>
          </w:tcPr>
          <w:p w14:paraId="5C1B4B7B" w14:textId="77777777" w:rsidR="0027770F" w:rsidRPr="00066A0A" w:rsidRDefault="0027770F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b.</w:t>
            </w:r>
          </w:p>
        </w:tc>
        <w:tc>
          <w:tcPr>
            <w:tcW w:w="9072" w:type="dxa"/>
          </w:tcPr>
          <w:p w14:paraId="1E2BA340" w14:textId="77777777" w:rsidR="0027770F" w:rsidRPr="00066A0A" w:rsidRDefault="0027770F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 xml:space="preserve">Im Falle einer Datenänderung (IBAN, BIC, </w:t>
            </w:r>
            <w:proofErr w:type="gramStart"/>
            <w:r w:rsidRPr="00066A0A">
              <w:rPr>
                <w:rFonts w:ascii="DTLCaspariT" w:hAnsi="DTLCaspariT"/>
                <w:sz w:val="18"/>
                <w:szCs w:val="18"/>
              </w:rPr>
              <w:t>Adresse,...</w:t>
            </w:r>
            <w:proofErr w:type="gramEnd"/>
            <w:r w:rsidRPr="00066A0A">
              <w:rPr>
                <w:rFonts w:ascii="DTLCaspariT" w:hAnsi="DTLCaspariT"/>
                <w:sz w:val="18"/>
                <w:szCs w:val="18"/>
              </w:rPr>
              <w:t>) bitten wir um frühzeitige Information. Das Unterlassen berechtigt Sie nicht zum Rücktritt von der Zahlungsverpflichtung.</w:t>
            </w:r>
          </w:p>
        </w:tc>
      </w:tr>
    </w:tbl>
    <w:p w14:paraId="45CEEEA1" w14:textId="77777777" w:rsidR="0027770F" w:rsidRPr="00066A0A" w:rsidRDefault="0027770F" w:rsidP="0027770F">
      <w:pPr>
        <w:tabs>
          <w:tab w:val="left" w:pos="4820"/>
          <w:tab w:val="right" w:leader="dot" w:pos="9072"/>
          <w:tab w:val="left" w:pos="9356"/>
        </w:tabs>
        <w:rPr>
          <w:sz w:val="20"/>
        </w:rPr>
      </w:pPr>
    </w:p>
    <w:p w14:paraId="2EA57C3E" w14:textId="77777777" w:rsidR="00066A0A" w:rsidRPr="00066A0A" w:rsidRDefault="00066A0A" w:rsidP="0027770F">
      <w:pPr>
        <w:tabs>
          <w:tab w:val="left" w:pos="4820"/>
          <w:tab w:val="right" w:leader="dot" w:pos="9072"/>
          <w:tab w:val="left" w:pos="9356"/>
        </w:tabs>
        <w:rPr>
          <w:sz w:val="20"/>
        </w:rPr>
      </w:pPr>
    </w:p>
    <w:p w14:paraId="1D9C23A1" w14:textId="006625C3" w:rsidR="00066A0A" w:rsidRDefault="0027770F" w:rsidP="0027770F">
      <w:pPr>
        <w:tabs>
          <w:tab w:val="left" w:pos="4820"/>
          <w:tab w:val="right" w:leader="dot" w:pos="9072"/>
          <w:tab w:val="left" w:pos="9356"/>
        </w:tabs>
        <w:rPr>
          <w:rFonts w:ascii="DTLCaspariT" w:hAnsi="DTLCaspariT"/>
          <w:noProof/>
          <w:sz w:val="20"/>
          <w:szCs w:val="20"/>
        </w:rPr>
      </w:pPr>
      <w:r>
        <w:tab/>
      </w:r>
      <w:bookmarkStart w:id="15" w:name="ORTAUSFÜLLEN"/>
      <w:r w:rsidR="00E10A0A">
        <w:rPr>
          <w:rFonts w:ascii="DTLCaspariT" w:hAnsi="DTLCaspariT"/>
          <w:noProof/>
          <w:sz w:val="20"/>
          <w:szCs w:val="20"/>
        </w:rPr>
        <w:fldChar w:fldCharType="begin">
          <w:ffData>
            <w:name w:val="ORTAUSFÜLLEN"/>
            <w:enabled/>
            <w:calcOnExit/>
            <w:textInput/>
          </w:ffData>
        </w:fldChar>
      </w:r>
      <w:r>
        <w:rPr>
          <w:rFonts w:ascii="DTLCaspariT" w:hAnsi="DTLCaspariT"/>
          <w:noProof/>
          <w:sz w:val="20"/>
          <w:szCs w:val="20"/>
        </w:rPr>
        <w:instrText xml:space="preserve"> FORMTEXT </w:instrText>
      </w:r>
      <w:r w:rsidR="00E10A0A">
        <w:rPr>
          <w:rFonts w:ascii="DTLCaspariT" w:hAnsi="DTLCaspariT"/>
          <w:noProof/>
          <w:sz w:val="20"/>
          <w:szCs w:val="20"/>
        </w:rPr>
      </w:r>
      <w:r w:rsidR="00E10A0A">
        <w:rPr>
          <w:rFonts w:ascii="DTLCaspariT" w:hAnsi="DTLCaspariT"/>
          <w:noProof/>
          <w:sz w:val="20"/>
          <w:szCs w:val="20"/>
        </w:rPr>
        <w:fldChar w:fldCharType="separate"/>
      </w:r>
      <w:r w:rsidR="00DE1489">
        <w:rPr>
          <w:rFonts w:ascii="DTLCaspariT" w:hAnsi="DTLCaspariT"/>
          <w:noProof/>
          <w:sz w:val="20"/>
          <w:szCs w:val="20"/>
        </w:rPr>
        <w:t> </w:t>
      </w:r>
      <w:r w:rsidR="00DE1489">
        <w:rPr>
          <w:rFonts w:ascii="DTLCaspariT" w:hAnsi="DTLCaspariT"/>
          <w:noProof/>
          <w:sz w:val="20"/>
          <w:szCs w:val="20"/>
        </w:rPr>
        <w:t> </w:t>
      </w:r>
      <w:r w:rsidR="00DE1489">
        <w:rPr>
          <w:rFonts w:ascii="DTLCaspariT" w:hAnsi="DTLCaspariT"/>
          <w:noProof/>
          <w:sz w:val="20"/>
          <w:szCs w:val="20"/>
        </w:rPr>
        <w:t> </w:t>
      </w:r>
      <w:r w:rsidR="00DE1489">
        <w:rPr>
          <w:rFonts w:ascii="DTLCaspariT" w:hAnsi="DTLCaspariT"/>
          <w:noProof/>
          <w:sz w:val="20"/>
          <w:szCs w:val="20"/>
        </w:rPr>
        <w:t> </w:t>
      </w:r>
      <w:r w:rsidR="00DE1489">
        <w:rPr>
          <w:rFonts w:ascii="DTLCaspariT" w:hAnsi="DTLCaspariT"/>
          <w:noProof/>
          <w:sz w:val="20"/>
          <w:szCs w:val="20"/>
        </w:rPr>
        <w:t> </w:t>
      </w:r>
      <w:r w:rsidR="00E10A0A">
        <w:rPr>
          <w:rFonts w:ascii="DTLCaspariT" w:hAnsi="DTLCaspariT"/>
          <w:noProof/>
          <w:sz w:val="20"/>
          <w:szCs w:val="20"/>
        </w:rPr>
        <w:fldChar w:fldCharType="end"/>
      </w:r>
      <w:bookmarkEnd w:id="15"/>
      <w:r>
        <w:rPr>
          <w:rFonts w:ascii="DTLCaspariT" w:hAnsi="DTLCaspariT"/>
          <w:noProof/>
          <w:sz w:val="20"/>
          <w:szCs w:val="20"/>
        </w:rPr>
        <w:t>,</w:t>
      </w:r>
    </w:p>
    <w:p w14:paraId="0A0F8772" w14:textId="77777777" w:rsidR="0027770F" w:rsidRPr="00066A0A" w:rsidRDefault="00066A0A" w:rsidP="0027770F">
      <w:pPr>
        <w:tabs>
          <w:tab w:val="left" w:pos="4820"/>
          <w:tab w:val="right" w:leader="dot" w:pos="9072"/>
          <w:tab w:val="left" w:pos="9356"/>
        </w:tabs>
        <w:rPr>
          <w:sz w:val="4"/>
          <w:szCs w:val="4"/>
        </w:rPr>
      </w:pPr>
      <w:r w:rsidRPr="00066A0A">
        <w:rPr>
          <w:rFonts w:ascii="DTLCaspariT" w:hAnsi="DTLCaspariT"/>
          <w:noProof/>
          <w:sz w:val="4"/>
          <w:szCs w:val="4"/>
        </w:rPr>
        <w:tab/>
      </w:r>
      <w:r w:rsidR="0027770F" w:rsidRPr="00066A0A">
        <w:rPr>
          <w:sz w:val="4"/>
          <w:szCs w:val="4"/>
        </w:rPr>
        <w:tab/>
      </w:r>
    </w:p>
    <w:p w14:paraId="10CBDD7C" w14:textId="77777777" w:rsidR="00772725" w:rsidRPr="003B5002" w:rsidRDefault="00EB4F82" w:rsidP="00772725">
      <w:pPr>
        <w:tabs>
          <w:tab w:val="left" w:pos="4820"/>
        </w:tabs>
        <w:rPr>
          <w:rFonts w:ascii="DTLCaspariT" w:hAnsi="DTLCaspariT"/>
          <w:sz w:val="20"/>
        </w:rPr>
      </w:pPr>
      <w:r>
        <w:rPr>
          <w:rFonts w:ascii="DTLCaspariT" w:hAnsi="DTLCaspariT"/>
          <w:sz w:val="20"/>
        </w:rPr>
        <w:tab/>
      </w:r>
      <w:r w:rsidR="0027770F" w:rsidRPr="00543DB0">
        <w:rPr>
          <w:rFonts w:ascii="DTLCaspariT" w:hAnsi="DTLCaspariT"/>
          <w:sz w:val="20"/>
        </w:rPr>
        <w:t xml:space="preserve"> </w:t>
      </w:r>
      <w:r w:rsidR="00066A0A">
        <w:rPr>
          <w:rFonts w:ascii="DTLCaspariT" w:hAnsi="DTLCaspariT"/>
          <w:sz w:val="20"/>
        </w:rPr>
        <w:t>*</w:t>
      </w:r>
      <w:r w:rsidR="0027770F" w:rsidRPr="00543DB0">
        <w:rPr>
          <w:rFonts w:ascii="DTLCaspariT" w:hAnsi="DTLCaspariT"/>
          <w:sz w:val="20"/>
        </w:rPr>
        <w:t>Ort, Datum, Unterschrift(en</w:t>
      </w:r>
      <w:r w:rsidR="0027770F">
        <w:rPr>
          <w:rFonts w:ascii="DTLCaspariT" w:hAnsi="DTLCaspariT"/>
          <w:sz w:val="20"/>
        </w:rPr>
        <w:t>) des Zahlungspflichtigen</w:t>
      </w:r>
      <w:r w:rsidR="00772725">
        <w:rPr>
          <w:rFonts w:ascii="DTLCaspariT" w:hAnsi="DTLCaspariT" w:cs="Arial"/>
          <w:sz w:val="14"/>
          <w:szCs w:val="20"/>
        </w:rPr>
        <w:br w:type="page"/>
      </w:r>
    </w:p>
    <w:p w14:paraId="77FC92F1" w14:textId="77777777" w:rsidR="00C73675" w:rsidRPr="0005751E" w:rsidRDefault="0005751E" w:rsidP="00C73675">
      <w:pPr>
        <w:rPr>
          <w:rFonts w:ascii="DTLCaspariT" w:hAnsi="DTLCaspariT"/>
          <w:b/>
          <w:sz w:val="32"/>
          <w:lang w:val="en-US"/>
        </w:rPr>
      </w:pPr>
      <w:r w:rsidRPr="0005751E">
        <w:rPr>
          <w:rFonts w:ascii="DTLCaspariT" w:hAnsi="DTLCaspariT"/>
          <w:b/>
          <w:sz w:val="32"/>
          <w:lang w:val="en-US"/>
        </w:rPr>
        <w:t>SEPA-Basisl</w:t>
      </w:r>
      <w:r w:rsidR="00C73675" w:rsidRPr="0005751E">
        <w:rPr>
          <w:rFonts w:ascii="DTLCaspariT" w:hAnsi="DTLCaspariT"/>
          <w:b/>
          <w:sz w:val="32"/>
          <w:lang w:val="en-US"/>
        </w:rPr>
        <w:t>astschrift-Mandat</w:t>
      </w:r>
    </w:p>
    <w:p w14:paraId="2F9E30E5" w14:textId="77777777" w:rsidR="00C73675" w:rsidRPr="0005751E" w:rsidRDefault="00C73675" w:rsidP="00C73675">
      <w:pPr>
        <w:rPr>
          <w:rFonts w:ascii="DTLCaspariT" w:hAnsi="DTLCaspariT"/>
          <w:sz w:val="20"/>
          <w:szCs w:val="20"/>
          <w:lang w:val="en-US"/>
        </w:rPr>
      </w:pPr>
      <w:r w:rsidRPr="0005751E">
        <w:rPr>
          <w:rFonts w:ascii="DTLCaspariT" w:hAnsi="DTLCaspariT"/>
          <w:sz w:val="20"/>
          <w:szCs w:val="20"/>
          <w:lang w:val="en-US"/>
        </w:rPr>
        <w:t xml:space="preserve">(SEPA DIRECT DEBIT </w:t>
      </w:r>
      <w:r w:rsidR="0005751E">
        <w:rPr>
          <w:rFonts w:ascii="DTLCaspariT" w:hAnsi="DTLCaspariT"/>
          <w:sz w:val="20"/>
          <w:szCs w:val="20"/>
          <w:lang w:val="en-US"/>
        </w:rPr>
        <w:t xml:space="preserve">CORE </w:t>
      </w:r>
      <w:r w:rsidRPr="0005751E">
        <w:rPr>
          <w:rFonts w:ascii="DTLCaspariT" w:hAnsi="DTLCaspariT"/>
          <w:sz w:val="20"/>
          <w:szCs w:val="20"/>
          <w:lang w:val="en-US"/>
        </w:rPr>
        <w:t>MANDATE)</w:t>
      </w:r>
    </w:p>
    <w:p w14:paraId="62C69915" w14:textId="77777777" w:rsidR="00EB4F82" w:rsidRPr="0005751E" w:rsidRDefault="00EB4F82" w:rsidP="00EB4F82">
      <w:pPr>
        <w:rPr>
          <w:rFonts w:ascii="DTLCaspariT" w:hAnsi="DTLCaspariT"/>
          <w:sz w:val="24"/>
          <w:szCs w:val="24"/>
          <w:lang w:val="en-US"/>
        </w:rPr>
      </w:pPr>
    </w:p>
    <w:p w14:paraId="77EB96F0" w14:textId="77777777" w:rsidR="00EB4F82" w:rsidRPr="0005751E" w:rsidRDefault="00EB4F82" w:rsidP="00EB4F82">
      <w:pPr>
        <w:rPr>
          <w:rFonts w:ascii="DTLCaspariT" w:hAnsi="DTLCaspariT"/>
          <w:sz w:val="24"/>
          <w:szCs w:val="24"/>
          <w:lang w:val="en-US"/>
        </w:rPr>
      </w:pPr>
    </w:p>
    <w:p w14:paraId="240A6D00" w14:textId="77777777" w:rsidR="002D6314" w:rsidRPr="0005751E" w:rsidRDefault="002D6314" w:rsidP="00EB4F82">
      <w:pPr>
        <w:rPr>
          <w:rFonts w:ascii="DTLCaspariT" w:hAnsi="DTLCaspariT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1223"/>
        <w:gridCol w:w="3630"/>
      </w:tblGrid>
      <w:tr w:rsidR="00EB4F82" w14:paraId="1D877837" w14:textId="77777777" w:rsidTr="004E26B1">
        <w:tc>
          <w:tcPr>
            <w:tcW w:w="5007" w:type="dxa"/>
            <w:tcBorders>
              <w:bottom w:val="single" w:sz="4" w:space="0" w:color="auto"/>
            </w:tcBorders>
          </w:tcPr>
          <w:p w14:paraId="3F045D8F" w14:textId="77777777" w:rsidR="00EB4F82" w:rsidRPr="004E26B1" w:rsidRDefault="00EB4F82" w:rsidP="002D6314">
            <w:pPr>
              <w:rPr>
                <w:rFonts w:ascii="DTLCaspariT" w:hAnsi="DTLCaspariT"/>
                <w:sz w:val="24"/>
                <w:szCs w:val="24"/>
              </w:rPr>
            </w:pPr>
            <w:r w:rsidRPr="004E26B1">
              <w:rPr>
                <w:rFonts w:ascii="DTLCaspariT" w:hAnsi="DTLCaspariT"/>
                <w:sz w:val="24"/>
                <w:szCs w:val="24"/>
              </w:rPr>
              <w:t>Name und Anschrift des Zahlungsempfängers:</w:t>
            </w:r>
          </w:p>
        </w:tc>
        <w:tc>
          <w:tcPr>
            <w:tcW w:w="1254" w:type="dxa"/>
          </w:tcPr>
          <w:p w14:paraId="25861882" w14:textId="77777777" w:rsidR="00EB4F82" w:rsidRPr="004E26B1" w:rsidRDefault="00EB4F82" w:rsidP="002D6314">
            <w:pPr>
              <w:rPr>
                <w:rFonts w:ascii="DTLCaspariT" w:hAnsi="DTLCaspariT"/>
                <w:sz w:val="24"/>
                <w:szCs w:val="24"/>
              </w:rPr>
            </w:pPr>
          </w:p>
        </w:tc>
        <w:tc>
          <w:tcPr>
            <w:tcW w:w="3735" w:type="dxa"/>
            <w:tcBorders>
              <w:left w:val="nil"/>
            </w:tcBorders>
          </w:tcPr>
          <w:p w14:paraId="2466F9BC" w14:textId="77777777" w:rsidR="00EB4F82" w:rsidRPr="004E26B1" w:rsidRDefault="00EB4F82" w:rsidP="002D6314">
            <w:pPr>
              <w:rPr>
                <w:rFonts w:ascii="DTLCaspariT" w:hAnsi="DTLCaspariT"/>
                <w:sz w:val="24"/>
                <w:szCs w:val="24"/>
              </w:rPr>
            </w:pPr>
          </w:p>
        </w:tc>
      </w:tr>
      <w:tr w:rsidR="00EB4F82" w14:paraId="253BAB07" w14:textId="77777777" w:rsidTr="004E26B1">
        <w:trPr>
          <w:trHeight w:val="1552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46D" w14:textId="77777777" w:rsidR="00EB4F82" w:rsidRPr="004E26B1" w:rsidRDefault="00EB4F82" w:rsidP="002D6314">
            <w:pPr>
              <w:rPr>
                <w:rFonts w:ascii="DTLCaspariT" w:hAnsi="DTLCaspariT"/>
                <w:sz w:val="24"/>
                <w:szCs w:val="24"/>
              </w:rPr>
            </w:pPr>
          </w:p>
          <w:p w14:paraId="4C7FF09E" w14:textId="0A2FB79C" w:rsidR="002D6314" w:rsidRPr="004E26B1" w:rsidRDefault="00E10A0A" w:rsidP="002D6314">
            <w:pPr>
              <w:rPr>
                <w:rFonts w:ascii="DTLCaspariT" w:hAnsi="DTLCaspariT"/>
                <w:sz w:val="20"/>
                <w:szCs w:val="20"/>
              </w:rPr>
            </w:pPr>
            <w:fldSimple w:instr=" REF  NamedesZahlEmpfänger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</w:p>
          <w:p w14:paraId="633EC386" w14:textId="48B26F48" w:rsidR="00EB4F82" w:rsidRPr="004E26B1" w:rsidRDefault="00E10A0A" w:rsidP="002D6314">
            <w:pPr>
              <w:rPr>
                <w:rFonts w:ascii="DTLCaspariT" w:hAnsi="DTLCaspariT"/>
                <w:sz w:val="20"/>
                <w:szCs w:val="20"/>
              </w:rPr>
            </w:pPr>
            <w:fldSimple w:instr=" REF  StrZEmpfänger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</w:p>
          <w:p w14:paraId="79DFDB9F" w14:textId="029AF0BA" w:rsidR="002D6314" w:rsidRPr="004E26B1" w:rsidRDefault="00E10A0A" w:rsidP="002D6314">
            <w:pPr>
              <w:rPr>
                <w:rFonts w:ascii="DTLCaspariT" w:hAnsi="DTLCaspariT"/>
                <w:sz w:val="20"/>
                <w:szCs w:val="20"/>
              </w:rPr>
            </w:pPr>
            <w:fldSimple w:instr=" REF  PLZEmpf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  <w:r w:rsidR="002D6314" w:rsidRPr="004E26B1">
              <w:rPr>
                <w:rFonts w:ascii="DTLCaspariT" w:hAnsi="DTLCaspariT"/>
                <w:sz w:val="20"/>
                <w:szCs w:val="20"/>
              </w:rPr>
              <w:t xml:space="preserve"> </w:t>
            </w:r>
            <w:fldSimple w:instr=" REF  OrtLand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  <w:r w:rsidR="007276BE" w:rsidRPr="004E26B1">
              <w:rPr>
                <w:rFonts w:ascii="DTLCaspariT" w:hAnsi="DTLCaspariT"/>
                <w:sz w:val="20"/>
                <w:szCs w:val="20"/>
              </w:rPr>
              <w:t xml:space="preserve"> </w:t>
            </w:r>
          </w:p>
          <w:p w14:paraId="1BF94AD7" w14:textId="77777777" w:rsidR="00EB4F82" w:rsidRPr="004E26B1" w:rsidRDefault="00EB4F82" w:rsidP="002D6314">
            <w:pPr>
              <w:rPr>
                <w:rFonts w:ascii="DTLCaspariT" w:hAnsi="DTLCaspariT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</w:tcPr>
          <w:p w14:paraId="45B8D91F" w14:textId="77777777" w:rsidR="00EB4F82" w:rsidRPr="004E26B1" w:rsidRDefault="00EB4F82" w:rsidP="002D6314">
            <w:pPr>
              <w:rPr>
                <w:rFonts w:ascii="DTLCaspariT" w:hAnsi="DTLCaspariT"/>
                <w:sz w:val="24"/>
                <w:szCs w:val="24"/>
              </w:rPr>
            </w:pPr>
          </w:p>
        </w:tc>
        <w:tc>
          <w:tcPr>
            <w:tcW w:w="3735" w:type="dxa"/>
            <w:tcBorders>
              <w:left w:val="nil"/>
            </w:tcBorders>
          </w:tcPr>
          <w:p w14:paraId="5F6E4AE2" w14:textId="77777777" w:rsidR="00EB4F82" w:rsidRPr="004E26B1" w:rsidRDefault="00EB4F82" w:rsidP="002D6314">
            <w:pPr>
              <w:rPr>
                <w:rFonts w:ascii="DTLCaspariT" w:hAnsi="DTLCaspariT"/>
                <w:sz w:val="24"/>
                <w:szCs w:val="24"/>
              </w:rPr>
            </w:pPr>
          </w:p>
        </w:tc>
      </w:tr>
    </w:tbl>
    <w:p w14:paraId="7D1CE6BC" w14:textId="77777777" w:rsidR="00EB4F82" w:rsidRPr="00066A0A" w:rsidRDefault="00EB4F82" w:rsidP="00EB4F82">
      <w:pPr>
        <w:rPr>
          <w:rFonts w:ascii="DTLCaspariT" w:hAnsi="DTLCaspariT"/>
          <w:sz w:val="14"/>
          <w:szCs w:val="24"/>
        </w:rPr>
      </w:pPr>
    </w:p>
    <w:p w14:paraId="58CCA72B" w14:textId="77777777" w:rsidR="00EB4F82" w:rsidRPr="00225C0C" w:rsidRDefault="0005751E" w:rsidP="00EB4F82">
      <w:pPr>
        <w:rPr>
          <w:rFonts w:ascii="DTLCaspariT" w:hAnsi="DTLCaspariT"/>
          <w:b/>
          <w:sz w:val="24"/>
          <w:szCs w:val="24"/>
        </w:rPr>
      </w:pPr>
      <w:r>
        <w:rPr>
          <w:rFonts w:ascii="DTLCaspariT" w:hAnsi="DTLCaspariT"/>
          <w:b/>
          <w:sz w:val="24"/>
          <w:szCs w:val="24"/>
        </w:rPr>
        <w:t>SEPA-Basis</w:t>
      </w:r>
      <w:r w:rsidR="00EB4F82" w:rsidRPr="00225C0C">
        <w:rPr>
          <w:rFonts w:ascii="DTLCaspariT" w:hAnsi="DTLCaspariT"/>
          <w:b/>
          <w:sz w:val="24"/>
          <w:szCs w:val="24"/>
        </w:rPr>
        <w:t>lastschrift-Mandat</w:t>
      </w:r>
    </w:p>
    <w:p w14:paraId="3E35F39D" w14:textId="77777777" w:rsidR="00EB4F82" w:rsidRPr="00066A0A" w:rsidRDefault="00EB4F82" w:rsidP="00EB4F82">
      <w:pPr>
        <w:rPr>
          <w:rFonts w:ascii="DTLCaspariT" w:hAnsi="DTLCaspariT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EB4F82" w14:paraId="63B55433" w14:textId="77777777" w:rsidTr="004E26B1">
        <w:tc>
          <w:tcPr>
            <w:tcW w:w="9920" w:type="dxa"/>
          </w:tcPr>
          <w:p w14:paraId="36CFA374" w14:textId="77777777" w:rsidR="00EB4F82" w:rsidRPr="004E26B1" w:rsidRDefault="00EB4F82" w:rsidP="002D6314">
            <w:pPr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sz w:val="20"/>
                <w:szCs w:val="20"/>
              </w:rPr>
              <w:t>Identifikationsnummer des Zahlungsempfängers/ Gläubiger Identifikationsnummer (CID):</w:t>
            </w:r>
          </w:p>
          <w:p w14:paraId="56BE75AD" w14:textId="0FB364D6" w:rsidR="00EB4F82" w:rsidRPr="004E26B1" w:rsidRDefault="00E10A0A" w:rsidP="002D6314">
            <w:pPr>
              <w:rPr>
                <w:rFonts w:ascii="DTLCaspariT" w:hAnsi="DTLCaspariT"/>
                <w:sz w:val="20"/>
                <w:szCs w:val="20"/>
              </w:rPr>
            </w:pPr>
            <w:fldSimple w:instr=" REF  CID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</w:p>
        </w:tc>
      </w:tr>
    </w:tbl>
    <w:p w14:paraId="3E6C0703" w14:textId="77777777" w:rsidR="00EB4F82" w:rsidRPr="00066A0A" w:rsidRDefault="00EB4F82" w:rsidP="00EB4F82">
      <w:pPr>
        <w:rPr>
          <w:rFonts w:ascii="DTLCaspariT" w:hAnsi="DTLCaspariT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EB4F82" w14:paraId="18182403" w14:textId="77777777" w:rsidTr="004E26B1">
        <w:tc>
          <w:tcPr>
            <w:tcW w:w="9920" w:type="dxa"/>
          </w:tcPr>
          <w:p w14:paraId="5155D9CD" w14:textId="3559B04E" w:rsidR="00EB4F82" w:rsidRPr="004E26B1" w:rsidRDefault="004A7C13" w:rsidP="002D6314">
            <w:pPr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b/>
                <w:noProof/>
                <w:sz w:val="3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51761B" wp14:editId="77F9630C">
                      <wp:simplePos x="0" y="0"/>
                      <wp:positionH relativeFrom="column">
                        <wp:posOffset>-466725</wp:posOffset>
                      </wp:positionH>
                      <wp:positionV relativeFrom="margin">
                        <wp:posOffset>0</wp:posOffset>
                      </wp:positionV>
                      <wp:extent cx="391795" cy="3550920"/>
                      <wp:effectExtent l="1905" t="0" r="0" b="254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795" cy="3550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8A1B1A" w14:textId="77777777" w:rsidR="00BA54A2" w:rsidRPr="007276BE" w:rsidRDefault="00BA54A2" w:rsidP="00BA54A2">
                                  <w:pPr>
                                    <w:jc w:val="center"/>
                                    <w:rPr>
                                      <w:rFonts w:ascii="DTLCaspariT" w:hAnsi="DTLCaspariT"/>
                                      <w:b/>
                                    </w:rPr>
                                  </w:pPr>
                                  <w:r w:rsidRPr="007276BE">
                                    <w:rPr>
                                      <w:rFonts w:ascii="DTLCaspariT" w:hAnsi="DTLCaspariT"/>
                                      <w:b/>
                                    </w:rPr>
                                    <w:t xml:space="preserve">Ausfertigung für </w:t>
                                  </w:r>
                                  <w:r>
                                    <w:rPr>
                                      <w:rFonts w:ascii="DTLCaspariT" w:hAnsi="DTLCaspariT"/>
                                      <w:b/>
                                    </w:rPr>
                                    <w:t>den Zahlungsempfänger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1761B" id="Text Box 4" o:spid="_x0000_s1027" type="#_x0000_t202" style="position:absolute;margin-left:-36.75pt;margin-top:0;width:30.85pt;height:2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" stroked="f">
                      <v:textbox style="layout-flow:vertical;mso-layout-flow-alt:bottom-to-top">
                        <w:txbxContent>
                          <w:p w14:paraId="3C8A1B1A" w14:textId="77777777" w:rsidR="00BA54A2" w:rsidRPr="007276BE" w:rsidRDefault="00BA54A2" w:rsidP="00BA54A2">
                            <w:pPr>
                              <w:jc w:val="center"/>
                              <w:rPr>
                                <w:rFonts w:ascii="DTLCaspariT" w:hAnsi="DTLCaspariT"/>
                                <w:b/>
                              </w:rPr>
                            </w:pPr>
                            <w:r w:rsidRPr="007276BE">
                              <w:rPr>
                                <w:rFonts w:ascii="DTLCaspariT" w:hAnsi="DTLCaspariT"/>
                                <w:b/>
                              </w:rPr>
                              <w:t xml:space="preserve">Ausfertigung für </w:t>
                            </w:r>
                            <w:r>
                              <w:rPr>
                                <w:rFonts w:ascii="DTLCaspariT" w:hAnsi="DTLCaspariT"/>
                                <w:b/>
                              </w:rPr>
                              <w:t>den Zahlungsempfänger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EB4F82" w:rsidRPr="004E26B1">
              <w:rPr>
                <w:rFonts w:ascii="DTLCaspariT" w:hAnsi="DTLCaspariT"/>
                <w:sz w:val="20"/>
                <w:szCs w:val="20"/>
              </w:rPr>
              <w:t xml:space="preserve">Mandatsreferenz </w:t>
            </w:r>
            <w:r w:rsidR="00EB4F82" w:rsidRPr="004E26B1">
              <w:rPr>
                <w:rFonts w:ascii="DTLCaspariT" w:hAnsi="DTLCaspariT"/>
                <w:i/>
                <w:sz w:val="20"/>
                <w:szCs w:val="20"/>
              </w:rPr>
              <w:t>(vom Zahlungsempfänger auszufüllen)</w:t>
            </w:r>
            <w:r w:rsidR="00EB4F82" w:rsidRPr="004E26B1">
              <w:rPr>
                <w:rFonts w:ascii="DTLCaspariT" w:hAnsi="DTLCaspariT"/>
                <w:sz w:val="20"/>
                <w:szCs w:val="20"/>
              </w:rPr>
              <w:t xml:space="preserve">: </w:t>
            </w:r>
          </w:p>
          <w:p w14:paraId="659173E6" w14:textId="1CAF4B23" w:rsidR="00EB4F82" w:rsidRPr="004E26B1" w:rsidRDefault="00E10A0A" w:rsidP="002D6314">
            <w:pPr>
              <w:rPr>
                <w:rFonts w:ascii="DTLCaspariT" w:hAnsi="DTLCaspariT"/>
                <w:sz w:val="20"/>
                <w:szCs w:val="20"/>
              </w:rPr>
            </w:pPr>
            <w:fldSimple w:instr=" REF  Mandatsnummer  \* MERGEFORMAT ">
              <w:r w:rsidR="00DE1489" w:rsidRPr="004E26B1">
                <w:rPr>
                  <w:rFonts w:ascii="DTLCaspariT" w:hAnsi="DTLCaspariT"/>
                  <w:b/>
                  <w:noProof/>
                  <w:sz w:val="20"/>
                  <w:szCs w:val="20"/>
                </w:rPr>
                <w:t xml:space="preserve">     </w:t>
              </w:r>
            </w:fldSimple>
          </w:p>
        </w:tc>
      </w:tr>
    </w:tbl>
    <w:p w14:paraId="712A3851" w14:textId="77777777" w:rsidR="00EB4F82" w:rsidRPr="00066A0A" w:rsidRDefault="00EB4F82" w:rsidP="00EB4F82">
      <w:pPr>
        <w:rPr>
          <w:rFonts w:ascii="DTLCaspariT" w:hAnsi="DTLCaspariT"/>
          <w:sz w:val="8"/>
          <w:szCs w:val="20"/>
        </w:rPr>
      </w:pPr>
    </w:p>
    <w:p w14:paraId="7BBF6239" w14:textId="77777777" w:rsidR="00EB4F82" w:rsidRPr="00066A0A" w:rsidRDefault="00E10A0A" w:rsidP="00EB4F82">
      <w:pPr>
        <w:rPr>
          <w:rFonts w:ascii="DTLCaspariT" w:hAnsi="DTLCaspariT"/>
          <w:b/>
          <w:sz w:val="20"/>
          <w:szCs w:val="20"/>
        </w:rPr>
      </w:pPr>
      <w:r w:rsidRPr="00066A0A">
        <w:rPr>
          <w:rFonts w:ascii="DTLCaspariT" w:hAnsi="DTLCaspariT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4F82" w:rsidRPr="00066A0A">
        <w:rPr>
          <w:rFonts w:ascii="DTLCaspariT" w:hAnsi="DTLCaspariT"/>
          <w:b/>
          <w:sz w:val="20"/>
          <w:szCs w:val="20"/>
        </w:rPr>
        <w:instrText xml:space="preserve"> FORMCHECKBOX </w:instrText>
      </w:r>
      <w:r>
        <w:rPr>
          <w:rFonts w:ascii="DTLCaspariT" w:hAnsi="DTLCaspariT"/>
          <w:b/>
          <w:sz w:val="20"/>
          <w:szCs w:val="20"/>
        </w:rPr>
      </w:r>
      <w:r>
        <w:rPr>
          <w:rFonts w:ascii="DTLCaspariT" w:hAnsi="DTLCaspariT"/>
          <w:b/>
          <w:sz w:val="20"/>
          <w:szCs w:val="20"/>
        </w:rPr>
        <w:fldChar w:fldCharType="separate"/>
      </w:r>
      <w:r w:rsidRPr="00066A0A">
        <w:rPr>
          <w:rFonts w:ascii="DTLCaspariT" w:hAnsi="DTLCaspariT"/>
          <w:b/>
          <w:sz w:val="20"/>
          <w:szCs w:val="20"/>
        </w:rPr>
        <w:fldChar w:fldCharType="end"/>
      </w:r>
      <w:r w:rsidR="00EB4F82" w:rsidRPr="00066A0A">
        <w:rPr>
          <w:rFonts w:ascii="DTLCaspariT" w:hAnsi="DTLCaspariT"/>
          <w:b/>
          <w:sz w:val="20"/>
          <w:szCs w:val="20"/>
        </w:rPr>
        <w:t xml:space="preserve"> einmalige Zahlung      </w:t>
      </w:r>
    </w:p>
    <w:p w14:paraId="78282D00" w14:textId="77777777" w:rsidR="00EB4F82" w:rsidRPr="00066A0A" w:rsidRDefault="00E10A0A" w:rsidP="00EB4F82">
      <w:pPr>
        <w:rPr>
          <w:rFonts w:ascii="DTLCaspariT" w:hAnsi="DTLCaspariT"/>
          <w:b/>
          <w:sz w:val="20"/>
          <w:szCs w:val="20"/>
        </w:rPr>
      </w:pPr>
      <w:r w:rsidRPr="00066A0A">
        <w:rPr>
          <w:rFonts w:ascii="DTLCaspariT" w:hAnsi="DTLCaspariT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EB4F82" w:rsidRPr="00066A0A">
        <w:rPr>
          <w:rFonts w:ascii="DTLCaspariT" w:hAnsi="DTLCaspariT"/>
          <w:b/>
          <w:sz w:val="20"/>
          <w:szCs w:val="20"/>
        </w:rPr>
        <w:instrText xml:space="preserve"> FORMCHECKBOX </w:instrText>
      </w:r>
      <w:r>
        <w:rPr>
          <w:rFonts w:ascii="DTLCaspariT" w:hAnsi="DTLCaspariT"/>
          <w:b/>
          <w:sz w:val="20"/>
          <w:szCs w:val="20"/>
        </w:rPr>
      </w:r>
      <w:r>
        <w:rPr>
          <w:rFonts w:ascii="DTLCaspariT" w:hAnsi="DTLCaspariT"/>
          <w:b/>
          <w:sz w:val="20"/>
          <w:szCs w:val="20"/>
        </w:rPr>
        <w:fldChar w:fldCharType="separate"/>
      </w:r>
      <w:r w:rsidRPr="00066A0A">
        <w:rPr>
          <w:rFonts w:ascii="DTLCaspariT" w:hAnsi="DTLCaspariT"/>
          <w:b/>
          <w:sz w:val="20"/>
          <w:szCs w:val="20"/>
        </w:rPr>
        <w:fldChar w:fldCharType="end"/>
      </w:r>
      <w:r w:rsidR="00EB4F82" w:rsidRPr="00066A0A">
        <w:rPr>
          <w:rFonts w:ascii="DTLCaspariT" w:hAnsi="DTLCaspariT"/>
          <w:b/>
          <w:sz w:val="20"/>
          <w:szCs w:val="20"/>
        </w:rPr>
        <w:t xml:space="preserve"> wiederkehrende Zahlungen   </w:t>
      </w:r>
    </w:p>
    <w:p w14:paraId="3853426D" w14:textId="77777777" w:rsidR="00EB4F82" w:rsidRDefault="00EB4F82" w:rsidP="00EB4F82">
      <w:pPr>
        <w:rPr>
          <w:rFonts w:ascii="DTLCaspariT" w:hAnsi="DTLCaspariT"/>
          <w:sz w:val="12"/>
          <w:szCs w:val="24"/>
        </w:rPr>
      </w:pPr>
    </w:p>
    <w:p w14:paraId="6D2818F3" w14:textId="7D776E81" w:rsidR="00EB4F82" w:rsidRPr="007F2F41" w:rsidRDefault="00EB4F82" w:rsidP="00EB4F82">
      <w:pPr>
        <w:autoSpaceDE w:val="0"/>
        <w:autoSpaceDN w:val="0"/>
        <w:adjustRightInd w:val="0"/>
        <w:jc w:val="both"/>
        <w:rPr>
          <w:rFonts w:ascii="DTLCaspariT" w:hAnsi="DTLCaspariT" w:cs="Arial"/>
          <w:sz w:val="20"/>
          <w:szCs w:val="20"/>
        </w:rPr>
      </w:pPr>
      <w:r w:rsidRPr="007F2F41">
        <w:rPr>
          <w:rFonts w:ascii="DTLCaspariT" w:hAnsi="DTLCaspariT" w:cs="Arial"/>
          <w:sz w:val="20"/>
          <w:szCs w:val="20"/>
        </w:rPr>
        <w:t>Ich ermächtige / Wir ermächtigen (A)</w:t>
      </w:r>
      <w:r w:rsidRPr="00225C0C">
        <w:rPr>
          <w:rFonts w:ascii="DTLCaspariT" w:hAnsi="DTLCaspariT" w:cs="Arial"/>
          <w:sz w:val="20"/>
          <w:szCs w:val="20"/>
        </w:rPr>
        <w:t xml:space="preserve"> </w:t>
      </w:r>
      <w:r w:rsidR="00E10A0A">
        <w:rPr>
          <w:rFonts w:ascii="DTLCaspariT" w:hAnsi="DTLCaspariT" w:cs="Arial"/>
          <w:sz w:val="20"/>
          <w:szCs w:val="20"/>
        </w:rPr>
        <w:fldChar w:fldCharType="begin"/>
      </w:r>
      <w:r>
        <w:rPr>
          <w:rFonts w:ascii="DTLCaspariT" w:hAnsi="DTLCaspariT" w:cs="Arial"/>
          <w:sz w:val="20"/>
          <w:szCs w:val="20"/>
        </w:rPr>
        <w:instrText xml:space="preserve"> REF  NamedesZahlEmpfänger </w:instrText>
      </w:r>
      <w:r w:rsidR="00E10A0A">
        <w:rPr>
          <w:rFonts w:ascii="DTLCaspariT" w:hAnsi="DTLCaspariT" w:cs="Arial"/>
          <w:sz w:val="20"/>
          <w:szCs w:val="20"/>
        </w:rPr>
        <w:fldChar w:fldCharType="separate"/>
      </w:r>
      <w:r w:rsidR="00DE1489">
        <w:rPr>
          <w:rFonts w:ascii="DTLCaspariT" w:hAnsi="DTLCaspariT"/>
          <w:noProof/>
          <w:sz w:val="20"/>
          <w:szCs w:val="20"/>
        </w:rPr>
        <w:t xml:space="preserve">     </w:t>
      </w:r>
      <w:r w:rsidR="00E10A0A">
        <w:rPr>
          <w:rFonts w:ascii="DTLCaspariT" w:hAnsi="DTLCaspariT" w:cs="Arial"/>
          <w:sz w:val="20"/>
          <w:szCs w:val="20"/>
        </w:rPr>
        <w:fldChar w:fldCharType="end"/>
      </w:r>
      <w:r w:rsidRPr="007F2F41">
        <w:rPr>
          <w:rFonts w:ascii="DTLCaspariT" w:hAnsi="DTLCaspariT" w:cs="Arial"/>
          <w:sz w:val="20"/>
          <w:szCs w:val="20"/>
        </w:rPr>
        <w:t xml:space="preserve">, Zahlungen von meinem / unserem Konto mittels Lastschrift einzuziehen. Zugleich (B) weise ich mein / weisen wir unser Kreditinstitut an, die von </w:t>
      </w:r>
      <w:r w:rsidR="00E10A0A">
        <w:rPr>
          <w:rFonts w:ascii="DTLCaspariT" w:hAnsi="DTLCaspariT" w:cs="Arial"/>
          <w:sz w:val="20"/>
          <w:szCs w:val="20"/>
        </w:rPr>
        <w:fldChar w:fldCharType="begin"/>
      </w:r>
      <w:r>
        <w:rPr>
          <w:rFonts w:ascii="DTLCaspariT" w:hAnsi="DTLCaspariT" w:cs="Arial"/>
          <w:sz w:val="20"/>
          <w:szCs w:val="20"/>
        </w:rPr>
        <w:instrText xml:space="preserve"> REF  NamedesZahlEmpfänger </w:instrText>
      </w:r>
      <w:r w:rsidR="00E10A0A">
        <w:rPr>
          <w:rFonts w:ascii="DTLCaspariT" w:hAnsi="DTLCaspariT" w:cs="Arial"/>
          <w:sz w:val="20"/>
          <w:szCs w:val="20"/>
        </w:rPr>
        <w:fldChar w:fldCharType="separate"/>
      </w:r>
      <w:r w:rsidR="00DE1489">
        <w:rPr>
          <w:rFonts w:ascii="DTLCaspariT" w:hAnsi="DTLCaspariT"/>
          <w:noProof/>
          <w:sz w:val="20"/>
          <w:szCs w:val="20"/>
        </w:rPr>
        <w:t xml:space="preserve">     </w:t>
      </w:r>
      <w:r w:rsidR="00E10A0A">
        <w:rPr>
          <w:rFonts w:ascii="DTLCaspariT" w:hAnsi="DTLCaspariT" w:cs="Arial"/>
          <w:sz w:val="20"/>
          <w:szCs w:val="20"/>
        </w:rPr>
        <w:fldChar w:fldCharType="end"/>
      </w:r>
      <w:r w:rsidRPr="007F2F41">
        <w:rPr>
          <w:rFonts w:ascii="DTLCaspariT" w:hAnsi="DTLCaspariT" w:cs="Arial"/>
          <w:sz w:val="20"/>
          <w:szCs w:val="20"/>
        </w:rPr>
        <w:t xml:space="preserve"> auf mein / unser Konto gezogenen Lastschriften einzulösen.</w:t>
      </w:r>
    </w:p>
    <w:p w14:paraId="36521BD0" w14:textId="77777777" w:rsidR="00772725" w:rsidRPr="00772725" w:rsidRDefault="00772725" w:rsidP="00772725">
      <w:pPr>
        <w:rPr>
          <w:rFonts w:ascii="DTLCaspariT" w:hAnsi="DTLCaspariT" w:cs="Arial"/>
          <w:sz w:val="20"/>
          <w:szCs w:val="20"/>
        </w:rPr>
      </w:pPr>
      <w:r w:rsidRPr="00772725">
        <w:rPr>
          <w:rFonts w:ascii="DTLCaspariT" w:hAnsi="DTLCaspariT" w:cs="Arial"/>
          <w:sz w:val="20"/>
          <w:szCs w:val="20"/>
        </w:rPr>
        <w:t>Hinweis: Ich kann/ Wir können innerhalb von acht Wochen, beginnend mit dem Belastungsdatum, die Erstattung des belasteten Betrages verlangen. Es gelten dabei die mit meinem/ unserem Kreditinstitut vereinbarten Bedingungen.</w:t>
      </w:r>
    </w:p>
    <w:p w14:paraId="0701C605" w14:textId="77777777" w:rsidR="00EB4F82" w:rsidRDefault="00EB4F82" w:rsidP="00EB4F82">
      <w:pPr>
        <w:rPr>
          <w:rFonts w:ascii="DTLCaspariT" w:hAnsi="DTLCaspariT" w:cs="Arial"/>
          <w:b/>
          <w:sz w:val="20"/>
          <w:szCs w:val="20"/>
        </w:rPr>
      </w:pPr>
      <w:r>
        <w:rPr>
          <w:rFonts w:ascii="DTLCaspariT" w:hAnsi="DTLCaspariT" w:cs="Arial"/>
          <w:b/>
          <w:sz w:val="20"/>
          <w:szCs w:val="20"/>
        </w:rPr>
        <w:t xml:space="preserve">Bitte alle mit * gekennzeichneten </w:t>
      </w:r>
      <w:r w:rsidRPr="00937A9A">
        <w:rPr>
          <w:rFonts w:ascii="DTLCaspariT" w:hAnsi="DTLCaspariT" w:cs="Arial"/>
          <w:b/>
          <w:sz w:val="20"/>
          <w:szCs w:val="20"/>
        </w:rPr>
        <w:t xml:space="preserve">Felder </w:t>
      </w:r>
      <w:r>
        <w:rPr>
          <w:rFonts w:ascii="DTLCaspariT" w:hAnsi="DTLCaspariT" w:cs="Arial"/>
          <w:b/>
          <w:sz w:val="20"/>
          <w:szCs w:val="20"/>
        </w:rPr>
        <w:t>ausfüllen.</w:t>
      </w:r>
    </w:p>
    <w:p w14:paraId="6A165DEB" w14:textId="77777777" w:rsidR="00EB4F82" w:rsidRPr="00066A0A" w:rsidRDefault="00EB4F82" w:rsidP="00EB4F82">
      <w:pPr>
        <w:rPr>
          <w:rFonts w:ascii="DTLCaspariT" w:hAnsi="DTLCaspariT" w:cs="Arial"/>
          <w:sz w:val="8"/>
          <w:szCs w:val="20"/>
        </w:rPr>
      </w:pPr>
    </w:p>
    <w:p w14:paraId="771DF1BC" w14:textId="77777777" w:rsidR="00EB4F82" w:rsidRDefault="00EB4F82" w:rsidP="00EB4F82">
      <w:pPr>
        <w:tabs>
          <w:tab w:val="left" w:pos="2795"/>
          <w:tab w:val="right" w:leader="dot" w:pos="9650"/>
        </w:tabs>
        <w:ind w:right="33"/>
        <w:rPr>
          <w:rFonts w:ascii="DTLCaspariT" w:hAnsi="DTLCaspariT"/>
          <w:b/>
          <w:u w:val="single"/>
        </w:rPr>
      </w:pPr>
      <w:r w:rsidRPr="0026295A">
        <w:rPr>
          <w:rFonts w:ascii="DTLCaspariT" w:hAnsi="DTLCaspariT"/>
          <w:b/>
          <w:u w:val="single"/>
        </w:rPr>
        <w:t>Zahlungspflichtiger</w:t>
      </w:r>
      <w:r>
        <w:rPr>
          <w:rFonts w:ascii="DTLCaspariT" w:hAnsi="DTLCaspariT"/>
          <w:b/>
          <w:u w:val="single"/>
        </w:rPr>
        <w:t xml:space="preserve"> / Debtor</w:t>
      </w:r>
      <w:r w:rsidRPr="0026295A">
        <w:rPr>
          <w:rFonts w:ascii="DTLCaspariT" w:hAnsi="DTLCaspariT"/>
          <w:b/>
          <w:u w:val="single"/>
        </w:rPr>
        <w:t>:</w:t>
      </w:r>
    </w:p>
    <w:p w14:paraId="52CFB2AE" w14:textId="77777777" w:rsidR="00EB4F82" w:rsidRPr="00066A0A" w:rsidRDefault="00EB4F82" w:rsidP="00EB4F82">
      <w:pPr>
        <w:tabs>
          <w:tab w:val="left" w:pos="2795"/>
          <w:tab w:val="right" w:leader="dot" w:pos="9650"/>
        </w:tabs>
        <w:ind w:right="33" w:firstLine="709"/>
        <w:rPr>
          <w:rFonts w:ascii="DTLCaspariT" w:hAnsi="DTLCaspariT"/>
          <w:b/>
          <w:sz w:val="12"/>
          <w:u w:val="single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610"/>
      </w:tblGrid>
      <w:tr w:rsidR="003B5002" w14:paraId="6A590E52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6A0F2" w14:textId="69EEA08D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fldSimple w:instr=" REF  NameZahlungspflichti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</w:p>
        </w:tc>
      </w:tr>
      <w:tr w:rsidR="003B5002" w14:paraId="6460B19E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758A5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Name des Zahlungspflichtigen</w:t>
            </w:r>
          </w:p>
        </w:tc>
      </w:tr>
      <w:tr w:rsidR="003B5002" w14:paraId="27F3D7B1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AE804" w14:textId="5DDFB309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fldSimple w:instr=" REF  AdresseZahlungspflic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</w:p>
        </w:tc>
      </w:tr>
      <w:tr w:rsidR="003B5002" w14:paraId="1BB27E11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66D0D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Straße und Hausnummer</w:t>
            </w:r>
          </w:p>
        </w:tc>
      </w:tr>
      <w:tr w:rsidR="003B5002" w14:paraId="6C2C29B7" w14:textId="77777777" w:rsidTr="004E26B1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99B0CB2" w14:textId="0CB399EA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  <w:fldSimple w:instr=" REF  PLZ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14:paraId="3C42DD2F" w14:textId="1B976A60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fldSimple w:instr=" REF  Ort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</w:p>
        </w:tc>
      </w:tr>
      <w:tr w:rsidR="003B5002" w14:paraId="0E1B25A3" w14:textId="77777777" w:rsidTr="004E26B1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54942EB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sz w:val="20"/>
                <w:szCs w:val="20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Postleitzahl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14:paraId="169931E0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u w:val="single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Ort / Land</w:t>
            </w:r>
          </w:p>
        </w:tc>
      </w:tr>
      <w:tr w:rsidR="003B5002" w14:paraId="3186B62D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F87BA" w14:textId="56052886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  <w:fldSimple w:instr=" REF  IBAN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</w:p>
        </w:tc>
      </w:tr>
      <w:tr w:rsidR="003B5002" w14:paraId="7328931F" w14:textId="77777777" w:rsidTr="004E26B1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8079A64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b/>
                <w:sz w:val="20"/>
                <w:szCs w:val="20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IBAN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14:paraId="76BAB116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</w:p>
        </w:tc>
      </w:tr>
      <w:tr w:rsidR="003B5002" w14:paraId="1BDAFDCF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10F75" w14:textId="4E35540F" w:rsidR="003B5002" w:rsidRPr="004E26B1" w:rsidRDefault="00E10A0A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  <w:fldSimple w:instr=" REF  BIC  \* MERGEFORMAT ">
              <w:r w:rsidR="00DE1489">
                <w:rPr>
                  <w:rFonts w:ascii="DTLCaspariT" w:hAnsi="DTLCaspariT"/>
                  <w:noProof/>
                  <w:sz w:val="20"/>
                  <w:szCs w:val="20"/>
                </w:rPr>
                <w:t xml:space="preserve">     </w:t>
              </w:r>
            </w:fldSimple>
          </w:p>
        </w:tc>
      </w:tr>
      <w:tr w:rsidR="003B5002" w14:paraId="455A43CC" w14:textId="77777777" w:rsidTr="004E26B1"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79CE1" w14:textId="77777777" w:rsidR="003B5002" w:rsidRPr="004E26B1" w:rsidRDefault="003B5002" w:rsidP="004E26B1">
            <w:pPr>
              <w:tabs>
                <w:tab w:val="left" w:pos="2795"/>
                <w:tab w:val="right" w:leader="dot" w:pos="9650"/>
              </w:tabs>
              <w:ind w:right="33"/>
              <w:rPr>
                <w:rFonts w:ascii="DTLCaspariT" w:hAnsi="DTLCaspariT"/>
                <w:sz w:val="20"/>
                <w:szCs w:val="20"/>
              </w:rPr>
            </w:pPr>
            <w:r w:rsidRPr="004E26B1">
              <w:rPr>
                <w:rFonts w:ascii="DTLCaspariT" w:hAnsi="DTLCaspariT"/>
                <w:b/>
                <w:sz w:val="20"/>
                <w:szCs w:val="20"/>
              </w:rPr>
              <w:t>SWIFT / BIC</w:t>
            </w:r>
          </w:p>
        </w:tc>
      </w:tr>
    </w:tbl>
    <w:p w14:paraId="32E7BDB4" w14:textId="77777777" w:rsidR="00EB4F82" w:rsidRPr="00066A0A" w:rsidRDefault="00EB4F82" w:rsidP="00EB4F82">
      <w:pPr>
        <w:tabs>
          <w:tab w:val="left" w:pos="284"/>
          <w:tab w:val="right" w:leader="dot" w:pos="9650"/>
        </w:tabs>
        <w:ind w:right="33"/>
        <w:rPr>
          <w:rFonts w:ascii="DTLCaspariT" w:hAnsi="DTLCaspariT"/>
          <w:sz w:val="14"/>
          <w:szCs w:val="18"/>
        </w:rPr>
      </w:pPr>
    </w:p>
    <w:p w14:paraId="7F657F00" w14:textId="77777777" w:rsidR="00EB4F82" w:rsidRPr="00066A0A" w:rsidRDefault="00EB4F82" w:rsidP="00EB4F82">
      <w:pPr>
        <w:tabs>
          <w:tab w:val="left" w:pos="6225"/>
          <w:tab w:val="left" w:pos="9214"/>
        </w:tabs>
        <w:ind w:firstLine="142"/>
        <w:rPr>
          <w:rFonts w:ascii="DTLCaspariT" w:hAnsi="DTLCaspariT"/>
          <w:b/>
          <w:sz w:val="20"/>
          <w:szCs w:val="20"/>
        </w:rPr>
      </w:pPr>
      <w:r w:rsidRPr="00066A0A">
        <w:rPr>
          <w:rFonts w:ascii="DTLCaspariT" w:hAnsi="DTLCaspariT"/>
          <w:b/>
          <w:sz w:val="20"/>
          <w:szCs w:val="20"/>
        </w:rPr>
        <w:t>Checkliste: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9072"/>
      </w:tblGrid>
      <w:tr w:rsidR="00410C2D" w:rsidRPr="00066A0A" w14:paraId="3EE23833" w14:textId="77777777" w:rsidTr="002D6314">
        <w:tc>
          <w:tcPr>
            <w:tcW w:w="425" w:type="dxa"/>
          </w:tcPr>
          <w:p w14:paraId="73C61051" w14:textId="77777777" w:rsidR="00410C2D" w:rsidRPr="00066A0A" w:rsidRDefault="00410C2D" w:rsidP="000718E1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1.</w:t>
            </w:r>
          </w:p>
        </w:tc>
        <w:tc>
          <w:tcPr>
            <w:tcW w:w="9072" w:type="dxa"/>
          </w:tcPr>
          <w:p w14:paraId="106CF43B" w14:textId="77777777" w:rsidR="00410C2D" w:rsidRPr="00066A0A" w:rsidRDefault="00410C2D" w:rsidP="000718E1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410C2D">
              <w:rPr>
                <w:rFonts w:ascii="DTLCaspariT" w:hAnsi="DTLCaspariT"/>
                <w:sz w:val="18"/>
                <w:szCs w:val="18"/>
              </w:rPr>
              <w:t>Sie erhalten dieses Dokument in 2-facher Ausfertigung.</w:t>
            </w:r>
          </w:p>
        </w:tc>
      </w:tr>
      <w:tr w:rsidR="00410C2D" w:rsidRPr="00066A0A" w14:paraId="7440074B" w14:textId="77777777" w:rsidTr="002D6314">
        <w:tc>
          <w:tcPr>
            <w:tcW w:w="425" w:type="dxa"/>
          </w:tcPr>
          <w:p w14:paraId="0792E249" w14:textId="77777777" w:rsidR="00410C2D" w:rsidRPr="00066A0A" w:rsidRDefault="00410C2D" w:rsidP="000718E1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2.</w:t>
            </w:r>
          </w:p>
        </w:tc>
        <w:tc>
          <w:tcPr>
            <w:tcW w:w="9072" w:type="dxa"/>
          </w:tcPr>
          <w:p w14:paraId="28FFB142" w14:textId="77777777" w:rsidR="00410C2D" w:rsidRPr="00066A0A" w:rsidRDefault="00410C2D" w:rsidP="000718E1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410C2D">
              <w:rPr>
                <w:rFonts w:ascii="DTLCaspariT" w:hAnsi="DTLCaspariT"/>
                <w:sz w:val="18"/>
                <w:szCs w:val="18"/>
              </w:rPr>
              <w:t>Das Dokument muss vollständig ausgefüllt sein.</w:t>
            </w:r>
          </w:p>
        </w:tc>
      </w:tr>
      <w:tr w:rsidR="00410C2D" w:rsidRPr="00066A0A" w14:paraId="3F23E006" w14:textId="77777777" w:rsidTr="002D6314">
        <w:tc>
          <w:tcPr>
            <w:tcW w:w="425" w:type="dxa"/>
          </w:tcPr>
          <w:p w14:paraId="5764ABAD" w14:textId="77777777" w:rsidR="00410C2D" w:rsidRPr="00066A0A" w:rsidRDefault="00410C2D" w:rsidP="000718E1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3.</w:t>
            </w:r>
          </w:p>
        </w:tc>
        <w:tc>
          <w:tcPr>
            <w:tcW w:w="9072" w:type="dxa"/>
          </w:tcPr>
          <w:p w14:paraId="4C1AE72F" w14:textId="77777777" w:rsidR="00410C2D" w:rsidRPr="00066A0A" w:rsidRDefault="00410C2D" w:rsidP="000718E1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410C2D">
              <w:rPr>
                <w:rFonts w:ascii="DTLCaspariT" w:hAnsi="DTLCaspariT"/>
                <w:sz w:val="18"/>
                <w:szCs w:val="18"/>
              </w:rPr>
              <w:t>Unterzeichnen Sie bitte beide Exemplare und senden Sie eines davon an uns zurück.</w:t>
            </w:r>
          </w:p>
        </w:tc>
      </w:tr>
    </w:tbl>
    <w:p w14:paraId="5E5619E0" w14:textId="77777777" w:rsidR="00410C2D" w:rsidRDefault="00410C2D" w:rsidP="00EB4F82">
      <w:pPr>
        <w:tabs>
          <w:tab w:val="left" w:pos="6225"/>
          <w:tab w:val="left" w:pos="9214"/>
        </w:tabs>
        <w:ind w:firstLine="142"/>
        <w:rPr>
          <w:rFonts w:ascii="DTLCaspariT" w:hAnsi="DTLCaspariT"/>
          <w:b/>
          <w:sz w:val="20"/>
          <w:szCs w:val="20"/>
        </w:rPr>
      </w:pPr>
    </w:p>
    <w:p w14:paraId="282B7C18" w14:textId="77777777" w:rsidR="00EB4F82" w:rsidRPr="00066A0A" w:rsidRDefault="00EB4F82" w:rsidP="00EB4F82">
      <w:pPr>
        <w:tabs>
          <w:tab w:val="left" w:pos="6225"/>
          <w:tab w:val="left" w:pos="9214"/>
        </w:tabs>
        <w:ind w:firstLine="142"/>
        <w:rPr>
          <w:sz w:val="20"/>
          <w:szCs w:val="20"/>
        </w:rPr>
      </w:pPr>
      <w:r w:rsidRPr="00066A0A">
        <w:rPr>
          <w:rFonts w:ascii="DTLCaspariT" w:hAnsi="DTLCaspariT"/>
          <w:b/>
          <w:sz w:val="20"/>
          <w:szCs w:val="20"/>
        </w:rPr>
        <w:t>Sonstige Informationen: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9072"/>
      </w:tblGrid>
      <w:tr w:rsidR="00EB4F82" w:rsidRPr="00066A0A" w14:paraId="27217986" w14:textId="77777777" w:rsidTr="002D6314">
        <w:tc>
          <w:tcPr>
            <w:tcW w:w="425" w:type="dxa"/>
          </w:tcPr>
          <w:p w14:paraId="274476C4" w14:textId="77777777" w:rsidR="00EB4F82" w:rsidRPr="00066A0A" w:rsidRDefault="00EB4F82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a.</w:t>
            </w:r>
          </w:p>
        </w:tc>
        <w:tc>
          <w:tcPr>
            <w:tcW w:w="9072" w:type="dxa"/>
          </w:tcPr>
          <w:p w14:paraId="088D1313" w14:textId="77777777" w:rsidR="00EB4F82" w:rsidRPr="00066A0A" w:rsidRDefault="00EB4F82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Die Fälligkeiten der Beträge sind jeweils auf der Rechnung ersichtlich, eine gesonderte Information erhalten Sie nicht.</w:t>
            </w:r>
          </w:p>
        </w:tc>
      </w:tr>
      <w:tr w:rsidR="00EB4F82" w:rsidRPr="00066A0A" w14:paraId="6F5CF51E" w14:textId="77777777" w:rsidTr="002D6314">
        <w:tc>
          <w:tcPr>
            <w:tcW w:w="425" w:type="dxa"/>
          </w:tcPr>
          <w:p w14:paraId="4A3FD74E" w14:textId="77777777" w:rsidR="00EB4F82" w:rsidRPr="00066A0A" w:rsidRDefault="00EB4F82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>b.</w:t>
            </w:r>
          </w:p>
        </w:tc>
        <w:tc>
          <w:tcPr>
            <w:tcW w:w="9072" w:type="dxa"/>
          </w:tcPr>
          <w:p w14:paraId="0E33AC12" w14:textId="77777777" w:rsidR="00EB4F82" w:rsidRPr="00066A0A" w:rsidRDefault="00EB4F82" w:rsidP="002D6314">
            <w:pPr>
              <w:tabs>
                <w:tab w:val="left" w:pos="6225"/>
                <w:tab w:val="left" w:pos="9214"/>
              </w:tabs>
              <w:rPr>
                <w:rFonts w:ascii="DTLCaspariT" w:hAnsi="DTLCaspariT"/>
                <w:sz w:val="18"/>
                <w:szCs w:val="18"/>
              </w:rPr>
            </w:pPr>
            <w:r w:rsidRPr="00066A0A">
              <w:rPr>
                <w:rFonts w:ascii="DTLCaspariT" w:hAnsi="DTLCaspariT"/>
                <w:sz w:val="18"/>
                <w:szCs w:val="18"/>
              </w:rPr>
              <w:t xml:space="preserve">Im Falle einer Datenänderung (IBAN, BIC, </w:t>
            </w:r>
            <w:proofErr w:type="gramStart"/>
            <w:r w:rsidRPr="00066A0A">
              <w:rPr>
                <w:rFonts w:ascii="DTLCaspariT" w:hAnsi="DTLCaspariT"/>
                <w:sz w:val="18"/>
                <w:szCs w:val="18"/>
              </w:rPr>
              <w:t>Adresse,...</w:t>
            </w:r>
            <w:proofErr w:type="gramEnd"/>
            <w:r w:rsidRPr="00066A0A">
              <w:rPr>
                <w:rFonts w:ascii="DTLCaspariT" w:hAnsi="DTLCaspariT"/>
                <w:sz w:val="18"/>
                <w:szCs w:val="18"/>
              </w:rPr>
              <w:t>) bitten wir um frühzeitige Information. Das Unterlassen berechtigt Sie nicht zum Rücktritt von der Zahlungsverpflichtung.</w:t>
            </w:r>
          </w:p>
        </w:tc>
      </w:tr>
    </w:tbl>
    <w:p w14:paraId="5C348425" w14:textId="77777777" w:rsidR="00EB4F82" w:rsidRPr="00772725" w:rsidRDefault="00EB4F82" w:rsidP="00EB4F82">
      <w:pPr>
        <w:tabs>
          <w:tab w:val="left" w:pos="4820"/>
          <w:tab w:val="right" w:leader="dot" w:pos="9072"/>
          <w:tab w:val="left" w:pos="9356"/>
        </w:tabs>
        <w:rPr>
          <w:sz w:val="16"/>
        </w:rPr>
      </w:pPr>
    </w:p>
    <w:p w14:paraId="65BE7035" w14:textId="77777777" w:rsidR="00EB4F82" w:rsidRPr="00772725" w:rsidRDefault="00EB4F82" w:rsidP="00EB4F82">
      <w:pPr>
        <w:tabs>
          <w:tab w:val="left" w:pos="4820"/>
          <w:tab w:val="right" w:leader="dot" w:pos="9072"/>
          <w:tab w:val="left" w:pos="9356"/>
        </w:tabs>
        <w:rPr>
          <w:sz w:val="16"/>
        </w:rPr>
      </w:pPr>
    </w:p>
    <w:p w14:paraId="55E38941" w14:textId="3A8F2A81" w:rsidR="00EB4F82" w:rsidRDefault="00EB4F82" w:rsidP="00EB4F82">
      <w:pPr>
        <w:tabs>
          <w:tab w:val="left" w:pos="4820"/>
          <w:tab w:val="right" w:leader="dot" w:pos="9072"/>
          <w:tab w:val="left" w:pos="9356"/>
        </w:tabs>
        <w:rPr>
          <w:rFonts w:ascii="DTLCaspariT" w:hAnsi="DTLCaspariT"/>
          <w:noProof/>
          <w:sz w:val="20"/>
          <w:szCs w:val="20"/>
        </w:rPr>
      </w:pPr>
      <w:r>
        <w:tab/>
      </w:r>
      <w:r w:rsidR="00E10A0A">
        <w:fldChar w:fldCharType="begin"/>
      </w:r>
      <w:r w:rsidRPr="00A85083">
        <w:instrText xml:space="preserve"> REF  ORTAUSFÜLLEN </w:instrText>
      </w:r>
      <w:r w:rsidR="00E10A0A">
        <w:fldChar w:fldCharType="separate"/>
      </w:r>
      <w:r w:rsidR="00DE1489">
        <w:rPr>
          <w:rFonts w:ascii="DTLCaspariT" w:hAnsi="DTLCaspariT"/>
          <w:noProof/>
          <w:sz w:val="20"/>
          <w:szCs w:val="20"/>
        </w:rPr>
        <w:t xml:space="preserve">     </w:t>
      </w:r>
      <w:r w:rsidR="00E10A0A">
        <w:fldChar w:fldCharType="end"/>
      </w:r>
      <w:r>
        <w:rPr>
          <w:rFonts w:ascii="DTLCaspariT" w:hAnsi="DTLCaspariT"/>
          <w:noProof/>
          <w:sz w:val="20"/>
          <w:szCs w:val="20"/>
        </w:rPr>
        <w:t>,</w:t>
      </w:r>
    </w:p>
    <w:p w14:paraId="151560F3" w14:textId="77777777" w:rsidR="00EB4F82" w:rsidRPr="00066A0A" w:rsidRDefault="00EB4F82" w:rsidP="00EB4F82">
      <w:pPr>
        <w:tabs>
          <w:tab w:val="left" w:pos="4820"/>
          <w:tab w:val="right" w:leader="dot" w:pos="9072"/>
          <w:tab w:val="left" w:pos="9356"/>
        </w:tabs>
        <w:rPr>
          <w:sz w:val="4"/>
          <w:szCs w:val="4"/>
        </w:rPr>
      </w:pPr>
      <w:r w:rsidRPr="00066A0A">
        <w:rPr>
          <w:rFonts w:ascii="DTLCaspariT" w:hAnsi="DTLCaspariT"/>
          <w:noProof/>
          <w:sz w:val="4"/>
          <w:szCs w:val="4"/>
        </w:rPr>
        <w:tab/>
      </w:r>
      <w:r w:rsidRPr="00066A0A">
        <w:rPr>
          <w:sz w:val="4"/>
          <w:szCs w:val="4"/>
        </w:rPr>
        <w:tab/>
      </w:r>
    </w:p>
    <w:p w14:paraId="7035180D" w14:textId="77777777" w:rsidR="00772725" w:rsidRPr="003B5002" w:rsidRDefault="00EB4F82" w:rsidP="003B5002">
      <w:pPr>
        <w:tabs>
          <w:tab w:val="left" w:pos="4820"/>
          <w:tab w:val="right" w:leader="dot" w:pos="9072"/>
          <w:tab w:val="left" w:pos="9356"/>
        </w:tabs>
        <w:rPr>
          <w:rFonts w:ascii="DTLCaspariT" w:hAnsi="DTLCaspariT"/>
          <w:sz w:val="20"/>
        </w:rPr>
      </w:pPr>
      <w:r>
        <w:tab/>
      </w:r>
      <w:r w:rsidRPr="00543DB0">
        <w:rPr>
          <w:rFonts w:ascii="DTLCaspariT" w:hAnsi="DTLCaspariT"/>
          <w:sz w:val="20"/>
        </w:rPr>
        <w:t xml:space="preserve"> </w:t>
      </w:r>
      <w:r>
        <w:rPr>
          <w:rFonts w:ascii="DTLCaspariT" w:hAnsi="DTLCaspariT"/>
          <w:sz w:val="20"/>
        </w:rPr>
        <w:t>*</w:t>
      </w:r>
      <w:r w:rsidRPr="00543DB0">
        <w:rPr>
          <w:rFonts w:ascii="DTLCaspariT" w:hAnsi="DTLCaspariT"/>
          <w:sz w:val="20"/>
        </w:rPr>
        <w:t>Ort, Datum, Unterschrift(en</w:t>
      </w:r>
      <w:r>
        <w:rPr>
          <w:rFonts w:ascii="DTLCaspariT" w:hAnsi="DTLCaspariT"/>
          <w:sz w:val="20"/>
        </w:rPr>
        <w:t>) des Zahlungspflichtigen</w:t>
      </w:r>
    </w:p>
    <w:sectPr w:rsidR="00772725" w:rsidRPr="003B5002" w:rsidSect="00066A0A">
      <w:footerReference w:type="even" r:id="rId8"/>
      <w:footerReference w:type="default" r:id="rId9"/>
      <w:pgSz w:w="11906" w:h="16838"/>
      <w:pgMar w:top="709" w:right="1133" w:bottom="568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BE827" w14:textId="77777777" w:rsidR="000718E1" w:rsidRDefault="000718E1" w:rsidP="00066A0A">
      <w:r>
        <w:separator/>
      </w:r>
    </w:p>
  </w:endnote>
  <w:endnote w:type="continuationSeparator" w:id="0">
    <w:p w14:paraId="1520DBB6" w14:textId="77777777" w:rsidR="000718E1" w:rsidRDefault="000718E1" w:rsidP="0006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TLCaspariT">
    <w:altName w:val="Calibri"/>
    <w:charset w:val="00"/>
    <w:family w:val="swiss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4CE15" w14:textId="77777777" w:rsidR="00A91C21" w:rsidRDefault="0077272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B1E2" w14:textId="77777777" w:rsidR="007276BE" w:rsidRPr="0068794B" w:rsidRDefault="007276BE" w:rsidP="00066A0A">
    <w:pPr>
      <w:pStyle w:val="Fuzeile"/>
      <w:rPr>
        <w:rFonts w:ascii="DTLCaspariT" w:hAnsi="DTLCaspariT"/>
        <w:sz w:val="16"/>
      </w:rPr>
    </w:pPr>
    <w:r w:rsidRPr="005956A5">
      <w:rPr>
        <w:rFonts w:ascii="DTLCaspariT" w:hAnsi="DTLCaspariT"/>
        <w:sz w:val="16"/>
      </w:rPr>
      <w:t>Bank für Tirol und Vorarlberg, Rechtsform: Aktiengesellschaft, Sitz: Innsbruck, FN 32.942w, LG Innsbruck, DVR: 0018902</w:t>
    </w:r>
    <w:r>
      <w:rPr>
        <w:rFonts w:ascii="DTLCaspariT" w:hAnsi="DTLCaspariT"/>
        <w:sz w:val="16"/>
      </w:rPr>
      <w:t>; D0170b</w:t>
    </w:r>
  </w:p>
  <w:p w14:paraId="068C2B29" w14:textId="71C8F6DF" w:rsidR="007276BE" w:rsidRDefault="004A7C13" w:rsidP="00066A0A">
    <w:pPr>
      <w:pStyle w:val="Fuzeile"/>
      <w:ind w:left="-1417"/>
    </w:pPr>
    <w:r w:rsidRPr="000E3277">
      <w:rPr>
        <w:noProof/>
        <w:lang w:eastAsia="de-DE"/>
      </w:rPr>
      <w:drawing>
        <wp:inline distT="0" distB="0" distL="0" distR="0" wp14:anchorId="101280C6" wp14:editId="30EE75B9">
          <wp:extent cx="7139305" cy="333375"/>
          <wp:effectExtent l="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0E2EC25" wp14:editId="0AFB9D29">
          <wp:simplePos x="0" y="0"/>
          <wp:positionH relativeFrom="column">
            <wp:posOffset>1905</wp:posOffset>
          </wp:positionH>
          <wp:positionV relativeFrom="paragraph">
            <wp:posOffset>10290810</wp:posOffset>
          </wp:positionV>
          <wp:extent cx="7118985" cy="340995"/>
          <wp:effectExtent l="0" t="0" r="0" b="0"/>
          <wp:wrapNone/>
          <wp:docPr id="2" name="Bild 6" descr="BTV VLB Logobalken A4 hoch CMYK sch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BTV VLB Logobalken A4 hoch CMYK schm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9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CCF6A" w14:textId="77777777" w:rsidR="000718E1" w:rsidRDefault="000718E1" w:rsidP="00066A0A">
      <w:r>
        <w:separator/>
      </w:r>
    </w:p>
  </w:footnote>
  <w:footnote w:type="continuationSeparator" w:id="0">
    <w:p w14:paraId="6A74A90B" w14:textId="77777777" w:rsidR="000718E1" w:rsidRDefault="000718E1" w:rsidP="0006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01702"/>
    <w:multiLevelType w:val="hybridMultilevel"/>
    <w:tmpl w:val="F38AC020"/>
    <w:lvl w:ilvl="0" w:tplc="7AAA5DA4">
      <w:numFmt w:val="bullet"/>
      <w:lvlText w:val=""/>
      <w:lvlJc w:val="left"/>
      <w:pPr>
        <w:ind w:left="645" w:hanging="360"/>
      </w:pPr>
      <w:rPr>
        <w:rFonts w:ascii="Symbol" w:eastAsia="Calibri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ocumentProtection w:edit="forms" w:enforcement="1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0C"/>
    <w:rsid w:val="00031DB0"/>
    <w:rsid w:val="0003629B"/>
    <w:rsid w:val="0005751E"/>
    <w:rsid w:val="00065815"/>
    <w:rsid w:val="00066A0A"/>
    <w:rsid w:val="000718E1"/>
    <w:rsid w:val="000D5F8D"/>
    <w:rsid w:val="000E22D8"/>
    <w:rsid w:val="000F31A1"/>
    <w:rsid w:val="0010398A"/>
    <w:rsid w:val="00106752"/>
    <w:rsid w:val="00120858"/>
    <w:rsid w:val="0012754B"/>
    <w:rsid w:val="00145C7A"/>
    <w:rsid w:val="00155F6E"/>
    <w:rsid w:val="0018793E"/>
    <w:rsid w:val="001B7029"/>
    <w:rsid w:val="001C59A2"/>
    <w:rsid w:val="00225C0C"/>
    <w:rsid w:val="00227830"/>
    <w:rsid w:val="0027770F"/>
    <w:rsid w:val="002808E6"/>
    <w:rsid w:val="002B4407"/>
    <w:rsid w:val="002D6314"/>
    <w:rsid w:val="00323ABE"/>
    <w:rsid w:val="00332C19"/>
    <w:rsid w:val="00350DD3"/>
    <w:rsid w:val="00367CF1"/>
    <w:rsid w:val="00385946"/>
    <w:rsid w:val="003B5002"/>
    <w:rsid w:val="004104B2"/>
    <w:rsid w:val="00410C2D"/>
    <w:rsid w:val="004A2205"/>
    <w:rsid w:val="004A7C13"/>
    <w:rsid w:val="004B0FA9"/>
    <w:rsid w:val="004B2BAA"/>
    <w:rsid w:val="004D1F15"/>
    <w:rsid w:val="004E26B1"/>
    <w:rsid w:val="00516C7D"/>
    <w:rsid w:val="00580794"/>
    <w:rsid w:val="00587C27"/>
    <w:rsid w:val="00587CF2"/>
    <w:rsid w:val="00604A13"/>
    <w:rsid w:val="00615143"/>
    <w:rsid w:val="00621008"/>
    <w:rsid w:val="0063123E"/>
    <w:rsid w:val="006374B8"/>
    <w:rsid w:val="00667741"/>
    <w:rsid w:val="007228C0"/>
    <w:rsid w:val="007276BE"/>
    <w:rsid w:val="00727CC8"/>
    <w:rsid w:val="007527CD"/>
    <w:rsid w:val="00754431"/>
    <w:rsid w:val="0075766B"/>
    <w:rsid w:val="00767659"/>
    <w:rsid w:val="00772725"/>
    <w:rsid w:val="00774681"/>
    <w:rsid w:val="007A166C"/>
    <w:rsid w:val="007A244E"/>
    <w:rsid w:val="007E0C91"/>
    <w:rsid w:val="008130C0"/>
    <w:rsid w:val="00822FC7"/>
    <w:rsid w:val="008268A3"/>
    <w:rsid w:val="008317D5"/>
    <w:rsid w:val="00871C8F"/>
    <w:rsid w:val="008820C5"/>
    <w:rsid w:val="008B26E4"/>
    <w:rsid w:val="008D2B63"/>
    <w:rsid w:val="00925043"/>
    <w:rsid w:val="00A11E9A"/>
    <w:rsid w:val="00A36E37"/>
    <w:rsid w:val="00A53F66"/>
    <w:rsid w:val="00A70BCB"/>
    <w:rsid w:val="00A737AD"/>
    <w:rsid w:val="00A75C2B"/>
    <w:rsid w:val="00A87657"/>
    <w:rsid w:val="00A90B31"/>
    <w:rsid w:val="00A91C21"/>
    <w:rsid w:val="00AB46AD"/>
    <w:rsid w:val="00AE16CD"/>
    <w:rsid w:val="00AE7C5B"/>
    <w:rsid w:val="00AF5979"/>
    <w:rsid w:val="00B00794"/>
    <w:rsid w:val="00B13661"/>
    <w:rsid w:val="00B31DAA"/>
    <w:rsid w:val="00B372E9"/>
    <w:rsid w:val="00B60DC8"/>
    <w:rsid w:val="00B70FB7"/>
    <w:rsid w:val="00B976A5"/>
    <w:rsid w:val="00BA54A2"/>
    <w:rsid w:val="00BB40D7"/>
    <w:rsid w:val="00C73675"/>
    <w:rsid w:val="00C92041"/>
    <w:rsid w:val="00C97BA8"/>
    <w:rsid w:val="00CC22D6"/>
    <w:rsid w:val="00CF200F"/>
    <w:rsid w:val="00CF3461"/>
    <w:rsid w:val="00CF7D0A"/>
    <w:rsid w:val="00D07728"/>
    <w:rsid w:val="00D10643"/>
    <w:rsid w:val="00D13072"/>
    <w:rsid w:val="00D6179F"/>
    <w:rsid w:val="00D9152D"/>
    <w:rsid w:val="00D95DC3"/>
    <w:rsid w:val="00DA7BBA"/>
    <w:rsid w:val="00DE1489"/>
    <w:rsid w:val="00E04BE4"/>
    <w:rsid w:val="00E10A0A"/>
    <w:rsid w:val="00E122B1"/>
    <w:rsid w:val="00E163F4"/>
    <w:rsid w:val="00E45DDD"/>
    <w:rsid w:val="00EB4F82"/>
    <w:rsid w:val="00F210D4"/>
    <w:rsid w:val="00F2431A"/>
    <w:rsid w:val="00F25C5E"/>
    <w:rsid w:val="00F43FA9"/>
    <w:rsid w:val="00F61044"/>
    <w:rsid w:val="00FC04CB"/>
    <w:rsid w:val="00FE05BE"/>
    <w:rsid w:val="00FF05E3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  <w14:docId w14:val="13E66D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C0C"/>
    <w:rPr>
      <w:rFonts w:ascii="Arial" w:hAnsi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774681"/>
    <w:rPr>
      <w:sz w:val="22"/>
      <w:szCs w:val="2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6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681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uiPriority w:val="59"/>
    <w:rsid w:val="00225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770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066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66A0A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semiHidden/>
    <w:unhideWhenUsed/>
    <w:rsid w:val="00066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66A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FC5DD-D474-4E61-B596-D68A0659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200424 SEPA CORE Mandat.dotx</Template>
  <TotalTime>0</TotalTime>
  <Pages>2</Pages>
  <Words>575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 Banken Gruppe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Hansjörg Rogen</dc:creator>
  <cp:keywords/>
  <cp:lastModifiedBy>Peter A. Grüner</cp:lastModifiedBy>
  <cp:revision>3</cp:revision>
  <cp:lastPrinted>2020-04-24T08:36:00Z</cp:lastPrinted>
  <dcterms:created xsi:type="dcterms:W3CDTF">2020-04-24T08:30:00Z</dcterms:created>
  <dcterms:modified xsi:type="dcterms:W3CDTF">2020-04-24T08:37:00Z</dcterms:modified>
</cp:coreProperties>
</file>